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4BDA" w14:textId="77777777" w:rsidR="00BA6BF8" w:rsidRPr="00DA35CD" w:rsidRDefault="00BA6BF8" w:rsidP="003A7F3B">
      <w:pPr>
        <w:rPr>
          <w:rFonts w:ascii="Arial" w:hAnsi="Arial" w:cs="Arial"/>
          <w:b/>
          <w:sz w:val="12"/>
        </w:rPr>
      </w:pPr>
    </w:p>
    <w:p w14:paraId="4FF1B8DF" w14:textId="77777777" w:rsidR="00014234" w:rsidRDefault="007D2995" w:rsidP="009C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rebuchet MS" w:hAnsi="Trebuchet MS" w:cs="Arial"/>
          <w:b/>
          <w:sz w:val="20"/>
        </w:rPr>
      </w:pPr>
      <w:r w:rsidRPr="00132C3A">
        <w:rPr>
          <w:rFonts w:ascii="Trebuchet MS" w:hAnsi="Trebuchet MS" w:cs="Arial"/>
          <w:b/>
          <w:sz w:val="20"/>
        </w:rPr>
        <w:t>nach Abschluss des Spieljahres bis spätestens 30.06.</w:t>
      </w:r>
      <w:r w:rsidR="0027289C" w:rsidRPr="00132C3A">
        <w:rPr>
          <w:rFonts w:ascii="Trebuchet MS" w:hAnsi="Trebuchet MS" w:cs="Arial"/>
          <w:b/>
          <w:sz w:val="20"/>
        </w:rPr>
        <w:t xml:space="preserve"> </w:t>
      </w:r>
    </w:p>
    <w:p w14:paraId="074E1237" w14:textId="77777777" w:rsidR="00014234" w:rsidRDefault="00014234" w:rsidP="009C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rebuchet MS" w:hAnsi="Trebuchet MS" w:cs="Arial"/>
          <w:b/>
          <w:sz w:val="20"/>
        </w:rPr>
      </w:pPr>
      <w:r w:rsidRPr="006712F9">
        <w:rPr>
          <w:rFonts w:ascii="Trebuchet MS" w:hAnsi="Trebuchet MS" w:cs="Arial"/>
          <w:b/>
          <w:sz w:val="20"/>
        </w:rPr>
        <w:t>als digitaler Scan mit Unterschrift (PDF) zu senden an: lizenzierung@volleyball-bundesliga.de</w:t>
      </w:r>
      <w:r w:rsidRPr="00014234">
        <w:rPr>
          <w:rFonts w:ascii="Trebuchet MS" w:hAnsi="Trebuchet MS" w:cs="Arial"/>
          <w:b/>
          <w:sz w:val="20"/>
        </w:rPr>
        <w:t xml:space="preserve"> </w:t>
      </w:r>
    </w:p>
    <w:p w14:paraId="591D7B3B" w14:textId="77777777" w:rsidR="004532E7" w:rsidRPr="00132C3A" w:rsidRDefault="004532E7" w:rsidP="000D7D16">
      <w:pPr>
        <w:pStyle w:val="Textkrper"/>
        <w:tabs>
          <w:tab w:val="right" w:leader="dot" w:pos="8789"/>
        </w:tabs>
        <w:spacing w:before="120"/>
        <w:jc w:val="both"/>
        <w:rPr>
          <w:rFonts w:ascii="Trebuchet MS" w:hAnsi="Trebuchet MS" w:cs="Arial"/>
          <w:b w:val="0"/>
        </w:rPr>
      </w:pPr>
      <w:r w:rsidRPr="00132C3A">
        <w:rPr>
          <w:rFonts w:ascii="Trebuchet MS" w:hAnsi="Trebuchet MS" w:cs="Arial"/>
          <w:b w:val="0"/>
        </w:rPr>
        <w:t>Hiermit beantragen folgende Vereine eine Spielrechtsübertragung gemäß Ziffer 8.</w:t>
      </w:r>
      <w:r w:rsidR="008F34FB">
        <w:rPr>
          <w:rFonts w:ascii="Trebuchet MS" w:hAnsi="Trebuchet MS" w:cs="Arial"/>
          <w:b w:val="0"/>
        </w:rPr>
        <w:t>5</w:t>
      </w:r>
      <w:r w:rsidRPr="00132C3A">
        <w:rPr>
          <w:rFonts w:ascii="Trebuchet MS" w:hAnsi="Trebuchet MS" w:cs="Arial"/>
          <w:b w:val="0"/>
        </w:rPr>
        <w:t xml:space="preserve"> Bundesspielordnung.</w:t>
      </w:r>
    </w:p>
    <w:p w14:paraId="5B0D6990" w14:textId="77777777" w:rsidR="004532E7" w:rsidRPr="00132C3A" w:rsidRDefault="004532E7" w:rsidP="000D7D16">
      <w:pPr>
        <w:pStyle w:val="Textkrper"/>
        <w:tabs>
          <w:tab w:val="right" w:leader="dot" w:pos="8789"/>
        </w:tabs>
        <w:spacing w:before="120"/>
        <w:rPr>
          <w:rFonts w:ascii="Trebuchet MS" w:hAnsi="Trebuchet MS" w:cs="Arial"/>
          <w:i/>
        </w:rPr>
      </w:pPr>
      <w:r w:rsidRPr="00132C3A">
        <w:rPr>
          <w:rFonts w:ascii="Trebuchet MS" w:hAnsi="Trebuchet MS" w:cs="Arial"/>
          <w:i/>
        </w:rPr>
        <w:t>alter Verein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2"/>
        <w:gridCol w:w="2954"/>
        <w:gridCol w:w="1871"/>
        <w:gridCol w:w="3083"/>
      </w:tblGrid>
      <w:tr w:rsidR="004532E7" w:rsidRPr="00132C3A" w14:paraId="428DE635" w14:textId="77777777">
        <w:tc>
          <w:tcPr>
            <w:tcW w:w="1662" w:type="dxa"/>
          </w:tcPr>
          <w:p w14:paraId="2C979F11" w14:textId="77777777" w:rsidR="004532E7" w:rsidRPr="00132C3A" w:rsidRDefault="007C44AF" w:rsidP="005C2B55">
            <w:pPr>
              <w:pStyle w:val="1neu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/>
            </w:r>
            <w:r w:rsidRPr="00132C3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Pr="00132C3A">
              <w:rPr>
                <w:rFonts w:ascii="Trebuchet MS" w:hAnsi="Trebuchet MS" w:cs="Arial"/>
                <w:sz w:val="20"/>
              </w:rPr>
              <w:pict w14:anchorId="222BC7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frank-donndorf.de/fileadmin/bizz/_res/Gelbes_Dreieck.jpg" style="width:8.45pt;height:8.45pt">
                  <v:imagedata r:id="rId7" r:href="rId8"/>
                </v:shape>
              </w:pic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  <w:r w:rsidRPr="00132C3A">
              <w:rPr>
                <w:rFonts w:ascii="Trebuchet MS" w:hAnsi="Trebuchet MS" w:cs="Arial"/>
                <w:sz w:val="20"/>
              </w:rPr>
              <w:t xml:space="preserve"> </w:t>
            </w:r>
            <w:r w:rsidR="004532E7" w:rsidRPr="00132C3A">
              <w:rPr>
                <w:rFonts w:ascii="Trebuchet MS" w:hAnsi="Trebuchet MS" w:cs="Arial"/>
                <w:b/>
                <w:sz w:val="20"/>
              </w:rPr>
              <w:t>Verein</w:t>
            </w:r>
            <w:r w:rsidR="000D7D16" w:rsidRPr="00132C3A">
              <w:rPr>
                <w:rFonts w:ascii="Trebuchet MS" w:hAnsi="Trebuchet MS" w:cs="Arial"/>
                <w:b/>
                <w:sz w:val="20"/>
              </w:rPr>
              <w:t>: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4FBE1C47" w14:textId="77777777" w:rsidR="004532E7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871" w:type="dxa"/>
          </w:tcPr>
          <w:p w14:paraId="4B4FA61C" w14:textId="77777777" w:rsidR="004532E7" w:rsidRPr="00132C3A" w:rsidRDefault="007C44AF" w:rsidP="005C2B55">
            <w:pPr>
              <w:pStyle w:val="1neu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/>
            </w:r>
            <w:r w:rsidRPr="00132C3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Pr="00132C3A">
              <w:rPr>
                <w:rFonts w:ascii="Trebuchet MS" w:hAnsi="Trebuchet MS" w:cs="Arial"/>
                <w:sz w:val="20"/>
              </w:rPr>
              <w:pict w14:anchorId="0485056F">
                <v:shape id="_x0000_i1026" type="#_x0000_t75" alt="http://www.frank-donndorf.de/fileadmin/bizz/_res/Gelbes_Dreieck.jpg" style="width:8.45pt;height:8.45pt">
                  <v:imagedata r:id="rId7" r:href="rId9"/>
                </v:shape>
              </w:pic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  <w:r w:rsidRPr="00132C3A">
              <w:rPr>
                <w:rFonts w:ascii="Trebuchet MS" w:hAnsi="Trebuchet MS" w:cs="Arial"/>
                <w:sz w:val="20"/>
              </w:rPr>
              <w:t xml:space="preserve"> </w:t>
            </w:r>
            <w:r w:rsidR="004532E7" w:rsidRPr="00132C3A">
              <w:rPr>
                <w:rFonts w:ascii="Trebuchet MS" w:hAnsi="Trebuchet MS" w:cs="Arial"/>
                <w:b/>
                <w:sz w:val="20"/>
              </w:rPr>
              <w:t>Spielklasse</w:t>
            </w:r>
            <w:r w:rsidR="000D7D16" w:rsidRPr="00132C3A">
              <w:rPr>
                <w:rFonts w:ascii="Trebuchet MS" w:hAnsi="Trebuchet MS" w:cs="Arial"/>
                <w:b/>
                <w:sz w:val="20"/>
              </w:rPr>
              <w:t>: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49A4639A" w14:textId="77777777" w:rsidR="004532E7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58C5623C" w14:textId="77777777" w:rsidR="004532E7" w:rsidRPr="00132C3A" w:rsidRDefault="004532E7" w:rsidP="000D7D16">
      <w:pPr>
        <w:pStyle w:val="Textkrper"/>
        <w:tabs>
          <w:tab w:val="right" w:leader="dot" w:pos="8789"/>
        </w:tabs>
        <w:spacing w:before="120"/>
        <w:rPr>
          <w:rFonts w:ascii="Trebuchet MS" w:hAnsi="Trebuchet MS" w:cs="Arial"/>
          <w:i/>
        </w:rPr>
      </w:pPr>
      <w:r w:rsidRPr="00132C3A">
        <w:rPr>
          <w:rFonts w:ascii="Trebuchet MS" w:hAnsi="Trebuchet MS" w:cs="Arial"/>
          <w:i/>
        </w:rPr>
        <w:t>neuer Verein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2"/>
        <w:gridCol w:w="2954"/>
        <w:gridCol w:w="1871"/>
        <w:gridCol w:w="3083"/>
      </w:tblGrid>
      <w:tr w:rsidR="004532E7" w:rsidRPr="00132C3A" w14:paraId="2088F2D0" w14:textId="77777777">
        <w:tc>
          <w:tcPr>
            <w:tcW w:w="1662" w:type="dxa"/>
          </w:tcPr>
          <w:p w14:paraId="27566F9D" w14:textId="77777777" w:rsidR="004532E7" w:rsidRPr="00132C3A" w:rsidRDefault="007C44AF" w:rsidP="005C2B55">
            <w:pPr>
              <w:pStyle w:val="1neu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/>
            </w:r>
            <w:r w:rsidRPr="00132C3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Pr="00132C3A">
              <w:rPr>
                <w:rFonts w:ascii="Trebuchet MS" w:hAnsi="Trebuchet MS" w:cs="Arial"/>
                <w:sz w:val="20"/>
              </w:rPr>
              <w:pict w14:anchorId="7E2E1F01">
                <v:shape id="_x0000_i1027" type="#_x0000_t75" alt="http://www.frank-donndorf.de/fileadmin/bizz/_res/Gelbes_Dreieck.jpg" style="width:8.45pt;height:8.45pt">
                  <v:imagedata r:id="rId7" r:href="rId10"/>
                </v:shape>
              </w:pic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  <w:r w:rsidRPr="00132C3A">
              <w:rPr>
                <w:rFonts w:ascii="Trebuchet MS" w:hAnsi="Trebuchet MS" w:cs="Arial"/>
                <w:sz w:val="20"/>
              </w:rPr>
              <w:t xml:space="preserve"> </w:t>
            </w:r>
            <w:r w:rsidR="004532E7" w:rsidRPr="00132C3A">
              <w:rPr>
                <w:rFonts w:ascii="Trebuchet MS" w:hAnsi="Trebuchet MS" w:cs="Arial"/>
                <w:b/>
                <w:sz w:val="20"/>
              </w:rPr>
              <w:t>Verein</w:t>
            </w:r>
            <w:r w:rsidR="000D7D16" w:rsidRPr="00132C3A">
              <w:rPr>
                <w:rFonts w:ascii="Trebuchet MS" w:hAnsi="Trebuchet MS" w:cs="Arial"/>
                <w:b/>
                <w:sz w:val="20"/>
              </w:rPr>
              <w:t>: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3A04AF61" w14:textId="77777777" w:rsidR="004532E7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871" w:type="dxa"/>
          </w:tcPr>
          <w:p w14:paraId="60C8F1CE" w14:textId="77777777" w:rsidR="004532E7" w:rsidRPr="00132C3A" w:rsidRDefault="007C44AF" w:rsidP="005C2B55">
            <w:pPr>
              <w:pStyle w:val="1neu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/>
            </w:r>
            <w:r w:rsidRPr="00132C3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Pr="00132C3A">
              <w:rPr>
                <w:rFonts w:ascii="Trebuchet MS" w:hAnsi="Trebuchet MS" w:cs="Arial"/>
                <w:sz w:val="20"/>
              </w:rPr>
              <w:pict w14:anchorId="4A686598">
                <v:shape id="_x0000_i1028" type="#_x0000_t75" alt="http://www.frank-donndorf.de/fileadmin/bizz/_res/Gelbes_Dreieck.jpg" style="width:8.45pt;height:8.45pt">
                  <v:imagedata r:id="rId7" r:href="rId11"/>
                </v:shape>
              </w:pic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  <w:r w:rsidRPr="00132C3A">
              <w:rPr>
                <w:rFonts w:ascii="Trebuchet MS" w:hAnsi="Trebuchet MS" w:cs="Arial"/>
                <w:sz w:val="20"/>
              </w:rPr>
              <w:t xml:space="preserve"> </w:t>
            </w:r>
            <w:r w:rsidR="004532E7" w:rsidRPr="00132C3A">
              <w:rPr>
                <w:rFonts w:ascii="Trebuchet MS" w:hAnsi="Trebuchet MS" w:cs="Arial"/>
                <w:b/>
                <w:sz w:val="20"/>
              </w:rPr>
              <w:t>Spielklasse</w:t>
            </w:r>
            <w:r w:rsidR="000D7D16" w:rsidRPr="00132C3A">
              <w:rPr>
                <w:rFonts w:ascii="Trebuchet MS" w:hAnsi="Trebuchet MS" w:cs="Arial"/>
                <w:b/>
                <w:sz w:val="20"/>
              </w:rPr>
              <w:t>: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17F15650" w14:textId="77777777" w:rsidR="004532E7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40D7CE6F" w14:textId="77777777" w:rsidR="004532E7" w:rsidRPr="00132C3A" w:rsidRDefault="004532E7" w:rsidP="000D7D16">
      <w:pPr>
        <w:pStyle w:val="Textkrper"/>
        <w:tabs>
          <w:tab w:val="right" w:leader="dot" w:pos="8789"/>
        </w:tabs>
        <w:spacing w:before="120"/>
        <w:jc w:val="both"/>
        <w:rPr>
          <w:rFonts w:ascii="Trebuchet MS" w:hAnsi="Trebuchet MS" w:cs="Arial"/>
          <w:b w:val="0"/>
        </w:rPr>
      </w:pPr>
      <w:r w:rsidRPr="00132C3A">
        <w:rPr>
          <w:rFonts w:ascii="Trebuchet MS" w:hAnsi="Trebuchet MS" w:cs="Arial"/>
          <w:b w:val="0"/>
        </w:rPr>
        <w:t>Folgende (mindestens) vier Spieler, die in mindestens fünf Meisterschaftsspielen der Mannschaft in der vergangenen Spielzeit eingesetzt waren, wechseln den Verein und sind abweichend</w:t>
      </w:r>
      <w:r w:rsidR="00250B98" w:rsidRPr="00132C3A">
        <w:rPr>
          <w:rFonts w:ascii="Trebuchet MS" w:hAnsi="Trebuchet MS" w:cs="Arial"/>
          <w:b w:val="0"/>
        </w:rPr>
        <w:t xml:space="preserve"> von Ziffer 8.</w:t>
      </w:r>
      <w:r w:rsidR="008F34FB">
        <w:rPr>
          <w:rFonts w:ascii="Trebuchet MS" w:hAnsi="Trebuchet MS" w:cs="Arial"/>
          <w:b w:val="0"/>
        </w:rPr>
        <w:t>3</w:t>
      </w:r>
      <w:r w:rsidR="00250B98" w:rsidRPr="00132C3A">
        <w:rPr>
          <w:rFonts w:ascii="Trebuchet MS" w:hAnsi="Trebuchet MS" w:cs="Arial"/>
          <w:b w:val="0"/>
        </w:rPr>
        <w:t xml:space="preserve"> BSO bzw.</w:t>
      </w:r>
      <w:r w:rsidR="00A22F2F" w:rsidRPr="00132C3A">
        <w:rPr>
          <w:rFonts w:ascii="Trebuchet MS" w:hAnsi="Trebuchet MS" w:cs="Arial"/>
          <w:b w:val="0"/>
        </w:rPr>
        <w:t xml:space="preserve"> Ziffer 19</w:t>
      </w:r>
      <w:r w:rsidRPr="00132C3A">
        <w:rPr>
          <w:rFonts w:ascii="Trebuchet MS" w:hAnsi="Trebuchet MS" w:cs="Arial"/>
          <w:b w:val="0"/>
        </w:rPr>
        <w:t xml:space="preserve"> Lizenzstatut frühestens am 01.01.</w:t>
      </w:r>
      <w:r w:rsidR="002C1CE9" w:rsidRPr="00132C3A">
        <w:rPr>
          <w:rFonts w:ascii="Trebuchet MS" w:hAnsi="Trebuchet MS" w:cs="Arial"/>
          <w:b w:val="0"/>
        </w:rPr>
        <w:t xml:space="preserve"> </w:t>
      </w:r>
      <w:r w:rsidRPr="00132C3A">
        <w:rPr>
          <w:rFonts w:ascii="Trebuchet MS" w:hAnsi="Trebuchet MS" w:cs="Arial"/>
          <w:b w:val="0"/>
        </w:rPr>
        <w:t>des folgenden Jahres für einen anderen Verein spielberechtigt:</w:t>
      </w:r>
    </w:p>
    <w:p w14:paraId="32174CFF" w14:textId="77777777" w:rsidR="004532E7" w:rsidRPr="00132C3A" w:rsidRDefault="004532E7" w:rsidP="004532E7">
      <w:pPr>
        <w:pStyle w:val="Textkrper"/>
        <w:tabs>
          <w:tab w:val="right" w:leader="dot" w:pos="8789"/>
        </w:tabs>
        <w:spacing w:before="0"/>
        <w:jc w:val="both"/>
        <w:rPr>
          <w:rFonts w:ascii="Trebuchet MS" w:hAnsi="Trebuchet MS" w:cs="Arial"/>
          <w:b w:val="0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68"/>
        <w:gridCol w:w="709"/>
        <w:gridCol w:w="708"/>
        <w:gridCol w:w="709"/>
        <w:gridCol w:w="709"/>
        <w:gridCol w:w="2552"/>
      </w:tblGrid>
      <w:tr w:rsidR="000D7D16" w:rsidRPr="00132C3A" w14:paraId="68533C86" w14:textId="77777777" w:rsidTr="00132C3A">
        <w:trPr>
          <w:trHeight w:val="254"/>
        </w:trPr>
        <w:tc>
          <w:tcPr>
            <w:tcW w:w="3369" w:type="dxa"/>
            <w:vAlign w:val="center"/>
          </w:tcPr>
          <w:p w14:paraId="42F18FDA" w14:textId="77777777" w:rsidR="000D7D16" w:rsidRPr="00132C3A" w:rsidRDefault="00C551CD" w:rsidP="00132C3A">
            <w:pPr>
              <w:pStyle w:val="Textkrper"/>
              <w:tabs>
                <w:tab w:val="right" w:leader="dot" w:pos="8789"/>
              </w:tabs>
              <w:spacing w:before="0"/>
              <w:jc w:val="center"/>
              <w:rPr>
                <w:rFonts w:ascii="Trebuchet MS" w:hAnsi="Trebuchet MS" w:cs="Arial"/>
                <w:i/>
              </w:rPr>
            </w:pPr>
            <w:r w:rsidRPr="00132C3A">
              <w:rPr>
                <w:rFonts w:ascii="Trebuchet MS" w:hAnsi="Trebuchet MS" w:cs="Arial"/>
              </w:rPr>
              <w:fldChar w:fldCharType="begin"/>
            </w:r>
            <w:r w:rsidRPr="00132C3A">
              <w:rPr>
                <w:rFonts w:ascii="Trebuchet MS" w:hAnsi="Trebuchet MS" w:cs="Arial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</w:rPr>
              <w:fldChar w:fldCharType="separate"/>
            </w:r>
            <w:r w:rsidRPr="00132C3A">
              <w:rPr>
                <w:rFonts w:ascii="Trebuchet MS" w:hAnsi="Trebuchet MS" w:cs="Arial"/>
              </w:rPr>
              <w:pict w14:anchorId="220E585B">
                <v:shape id="_x0000_i1029" type="#_x0000_t75" alt="http://www.frank-donndorf.de/fileadmin/bizz/_res/Gelbes_Dreieck.jpg" style="width:8.45pt;height:8.45pt">
                  <v:imagedata r:id="rId7" r:href="rId12"/>
                </v:shape>
              </w:pict>
            </w:r>
            <w:r w:rsidRPr="00132C3A">
              <w:rPr>
                <w:rFonts w:ascii="Trebuchet MS" w:hAnsi="Trebuchet MS" w:cs="Arial"/>
              </w:rPr>
              <w:fldChar w:fldCharType="end"/>
            </w:r>
            <w:r w:rsidRPr="00132C3A">
              <w:rPr>
                <w:rFonts w:ascii="Trebuchet MS" w:hAnsi="Trebuchet MS" w:cs="Arial"/>
              </w:rPr>
              <w:t xml:space="preserve"> </w:t>
            </w:r>
            <w:r w:rsidR="000D7D16" w:rsidRPr="00132C3A">
              <w:rPr>
                <w:rFonts w:ascii="Trebuchet MS" w:hAnsi="Trebuchet MS" w:cs="Arial"/>
                <w:i/>
                <w:sz w:val="16"/>
                <w:szCs w:val="16"/>
              </w:rPr>
              <w:t>Name, Vorname</w:t>
            </w:r>
          </w:p>
        </w:tc>
        <w:tc>
          <w:tcPr>
            <w:tcW w:w="3603" w:type="dxa"/>
            <w:gridSpan w:val="5"/>
            <w:vAlign w:val="center"/>
          </w:tcPr>
          <w:p w14:paraId="48288765" w14:textId="77777777" w:rsidR="000D7D16" w:rsidRPr="00132C3A" w:rsidRDefault="00C551CD" w:rsidP="00132C3A">
            <w:pPr>
              <w:pStyle w:val="Textkrper"/>
              <w:tabs>
                <w:tab w:val="right" w:leader="dot" w:pos="8789"/>
              </w:tabs>
              <w:spacing w:before="0"/>
              <w:jc w:val="center"/>
              <w:rPr>
                <w:rFonts w:ascii="Trebuchet MS" w:hAnsi="Trebuchet MS" w:cs="Arial"/>
                <w:i/>
              </w:rPr>
            </w:pPr>
            <w:r w:rsidRPr="00132C3A">
              <w:rPr>
                <w:rFonts w:ascii="Trebuchet MS" w:hAnsi="Trebuchet MS" w:cs="Arial"/>
              </w:rPr>
              <w:fldChar w:fldCharType="begin"/>
            </w:r>
            <w:r w:rsidRPr="00132C3A">
              <w:rPr>
                <w:rFonts w:ascii="Trebuchet MS" w:hAnsi="Trebuchet MS" w:cs="Arial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</w:rPr>
              <w:fldChar w:fldCharType="separate"/>
            </w:r>
            <w:r w:rsidRPr="00132C3A">
              <w:rPr>
                <w:rFonts w:ascii="Trebuchet MS" w:hAnsi="Trebuchet MS" w:cs="Arial"/>
              </w:rPr>
              <w:pict w14:anchorId="1B605043">
                <v:shape id="_x0000_i1030" type="#_x0000_t75" alt="http://www.frank-donndorf.de/fileadmin/bizz/_res/Gelbes_Dreieck.jpg" style="width:8.45pt;height:8.45pt">
                  <v:imagedata r:id="rId7" r:href="rId13"/>
                </v:shape>
              </w:pict>
            </w:r>
            <w:r w:rsidRPr="00132C3A">
              <w:rPr>
                <w:rFonts w:ascii="Trebuchet MS" w:hAnsi="Trebuchet MS" w:cs="Arial"/>
              </w:rPr>
              <w:fldChar w:fldCharType="end"/>
            </w:r>
            <w:r w:rsidRPr="00132C3A">
              <w:rPr>
                <w:rFonts w:ascii="Trebuchet MS" w:hAnsi="Trebuchet MS" w:cs="Arial"/>
              </w:rPr>
              <w:t xml:space="preserve"> </w:t>
            </w:r>
            <w:r w:rsidR="000D7D16" w:rsidRPr="00132C3A">
              <w:rPr>
                <w:rFonts w:ascii="Trebuchet MS" w:hAnsi="Trebuchet MS" w:cs="Arial"/>
                <w:i/>
                <w:sz w:val="16"/>
                <w:szCs w:val="16"/>
              </w:rPr>
              <w:t>Spieldaten der 5 Einsätze</w:t>
            </w:r>
            <w:r w:rsidR="000D7D16" w:rsidRPr="00132C3A">
              <w:rPr>
                <w:rFonts w:ascii="Trebuchet MS" w:hAnsi="Trebuchet MS" w:cs="Arial"/>
                <w:i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552" w:type="dxa"/>
            <w:vAlign w:val="center"/>
          </w:tcPr>
          <w:p w14:paraId="55DF086E" w14:textId="77777777" w:rsidR="000D7D16" w:rsidRPr="00132C3A" w:rsidRDefault="00C551CD" w:rsidP="00132C3A">
            <w:pPr>
              <w:pStyle w:val="Textkrper"/>
              <w:tabs>
                <w:tab w:val="right" w:leader="dot" w:pos="8789"/>
              </w:tabs>
              <w:spacing w:before="0"/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132C3A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132C3A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132C3A">
              <w:rPr>
                <w:rFonts w:ascii="Trebuchet MS" w:hAnsi="Trebuchet MS" w:cs="Arial"/>
                <w:sz w:val="18"/>
                <w:szCs w:val="18"/>
              </w:rPr>
              <w:pict w14:anchorId="58F3CC77">
                <v:shape id="_x0000_i1031" type="#_x0000_t75" alt="http://www.frank-donndorf.de/fileadmin/bizz/_res/Gelbes_Dreieck.jpg" style="width:8.45pt;height:8.45pt">
                  <v:imagedata r:id="rId7" r:href="rId14"/>
                </v:shape>
              </w:pict>
            </w:r>
            <w:r w:rsidRPr="00132C3A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132C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0D7D16" w:rsidRPr="00132C3A">
              <w:rPr>
                <w:rFonts w:ascii="Trebuchet MS" w:hAnsi="Trebuchet MS" w:cs="Arial"/>
                <w:i/>
                <w:sz w:val="16"/>
                <w:szCs w:val="16"/>
              </w:rPr>
              <w:t>Unterschrift des Spielers</w:t>
            </w:r>
          </w:p>
        </w:tc>
      </w:tr>
      <w:tr w:rsidR="000D7D16" w:rsidRPr="00132C3A" w14:paraId="7E442F27" w14:textId="77777777">
        <w:tc>
          <w:tcPr>
            <w:tcW w:w="3369" w:type="dxa"/>
          </w:tcPr>
          <w:p w14:paraId="5C45D557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t xml:space="preserve">1. </w:t>
            </w: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68" w:type="dxa"/>
          </w:tcPr>
          <w:p w14:paraId="7E1663B0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3BFB4528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8" w:type="dxa"/>
          </w:tcPr>
          <w:p w14:paraId="3198F0DD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535D2640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37914888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5B9856BB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0D7D16" w:rsidRPr="00132C3A" w14:paraId="2E332F3A" w14:textId="77777777">
        <w:tc>
          <w:tcPr>
            <w:tcW w:w="3369" w:type="dxa"/>
          </w:tcPr>
          <w:p w14:paraId="18D1E89A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t xml:space="preserve">2. </w:t>
            </w: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68" w:type="dxa"/>
          </w:tcPr>
          <w:p w14:paraId="47D5121E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5424EF40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8" w:type="dxa"/>
          </w:tcPr>
          <w:p w14:paraId="27FB48BD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6E223002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3098A328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AB7F4B2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0D7D16" w:rsidRPr="00132C3A" w14:paraId="0CCAE4E5" w14:textId="77777777">
        <w:tc>
          <w:tcPr>
            <w:tcW w:w="3369" w:type="dxa"/>
          </w:tcPr>
          <w:p w14:paraId="7CA78062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t xml:space="preserve">3. </w:t>
            </w: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68" w:type="dxa"/>
          </w:tcPr>
          <w:p w14:paraId="40F53845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1A7C94E6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8" w:type="dxa"/>
          </w:tcPr>
          <w:p w14:paraId="3868E943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2BC9818A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6C7B4892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509C0725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0D7D16" w:rsidRPr="00132C3A" w14:paraId="7E48306F" w14:textId="77777777">
        <w:tc>
          <w:tcPr>
            <w:tcW w:w="3369" w:type="dxa"/>
          </w:tcPr>
          <w:p w14:paraId="5EBBDF7C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t xml:space="preserve">4. </w:t>
            </w: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68" w:type="dxa"/>
          </w:tcPr>
          <w:p w14:paraId="68797E06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17E48E30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8" w:type="dxa"/>
          </w:tcPr>
          <w:p w14:paraId="362F9165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59E98DE1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709" w:type="dxa"/>
          </w:tcPr>
          <w:p w14:paraId="6FF4E7CC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216D6F01" w14:textId="77777777" w:rsidR="000D7D16" w:rsidRPr="00132C3A" w:rsidRDefault="000D7D16" w:rsidP="005C2B55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</w:tbl>
    <w:p w14:paraId="3276FF92" w14:textId="77777777" w:rsidR="0066769E" w:rsidRPr="00132C3A" w:rsidRDefault="000D7D16" w:rsidP="004532E7">
      <w:pPr>
        <w:pStyle w:val="Textkrper"/>
        <w:tabs>
          <w:tab w:val="right" w:leader="dot" w:pos="8789"/>
        </w:tabs>
        <w:spacing w:before="0"/>
        <w:jc w:val="both"/>
        <w:rPr>
          <w:rFonts w:ascii="Trebuchet MS" w:hAnsi="Trebuchet MS" w:cs="Arial"/>
          <w:b w:val="0"/>
        </w:rPr>
      </w:pPr>
      <w:r w:rsidRPr="00132C3A">
        <w:rPr>
          <w:rFonts w:ascii="Trebuchet MS" w:hAnsi="Trebuchet MS" w:cs="Arial"/>
          <w:b w:val="0"/>
          <w:vertAlign w:val="superscript"/>
        </w:rPr>
        <w:t>1</w:t>
      </w:r>
      <w:r w:rsidRPr="00132C3A">
        <w:rPr>
          <w:rFonts w:ascii="Trebuchet MS" w:hAnsi="Trebuchet MS" w:cs="Arial"/>
          <w:b w:val="0"/>
          <w:sz w:val="16"/>
          <w:szCs w:val="16"/>
          <w:vertAlign w:val="superscript"/>
        </w:rPr>
        <w:t>)</w:t>
      </w:r>
      <w:r w:rsidRPr="00132C3A">
        <w:rPr>
          <w:rFonts w:ascii="Trebuchet MS" w:hAnsi="Trebuchet MS" w:cs="Arial"/>
          <w:b w:val="0"/>
          <w:sz w:val="16"/>
          <w:szCs w:val="16"/>
        </w:rPr>
        <w:t>: Bitte die Daten von fünf Spielen eintragen, in denen die Spieler in der abgelaufenen Saison eingesetzt waren.</w:t>
      </w:r>
    </w:p>
    <w:p w14:paraId="1A375796" w14:textId="77777777" w:rsidR="000D7D16" w:rsidRPr="00132C3A" w:rsidRDefault="000D7D16" w:rsidP="000D7D16">
      <w:pPr>
        <w:pStyle w:val="Textkrper"/>
        <w:tabs>
          <w:tab w:val="clear" w:pos="5670"/>
          <w:tab w:val="left" w:pos="3828"/>
          <w:tab w:val="left" w:pos="4253"/>
          <w:tab w:val="right" w:leader="dot" w:pos="8789"/>
        </w:tabs>
        <w:spacing w:before="120"/>
        <w:jc w:val="both"/>
        <w:rPr>
          <w:rFonts w:ascii="Trebuchet MS" w:hAnsi="Trebuchet MS" w:cs="Arial"/>
          <w:b w:val="0"/>
        </w:rPr>
      </w:pPr>
      <w:r w:rsidRPr="00132C3A">
        <w:rPr>
          <w:rFonts w:ascii="Trebuchet MS" w:hAnsi="Trebuchet MS" w:cs="Arial"/>
          <w:b w:val="0"/>
        </w:rPr>
        <w:t xml:space="preserve">Der Vorstand des Landesverbands befürwortet die Spielrechtsübertragung.    </w:t>
      </w:r>
      <w:r w:rsidRPr="00132C3A">
        <w:rPr>
          <w:rFonts w:ascii="Trebuchet MS" w:hAnsi="Trebuchet MS" w:cs="Arial"/>
          <w:b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2C3A">
        <w:rPr>
          <w:rFonts w:ascii="Trebuchet MS" w:hAnsi="Trebuchet MS" w:cs="Arial"/>
          <w:b w:val="0"/>
        </w:rPr>
        <w:instrText xml:space="preserve"> FORMCHECKBOX </w:instrText>
      </w:r>
      <w:r w:rsidR="00292067" w:rsidRPr="00132C3A">
        <w:rPr>
          <w:rFonts w:ascii="Trebuchet MS" w:hAnsi="Trebuchet MS" w:cs="Arial"/>
          <w:b w:val="0"/>
        </w:rPr>
      </w:r>
      <w:r w:rsidRPr="00132C3A">
        <w:rPr>
          <w:rFonts w:ascii="Trebuchet MS" w:hAnsi="Trebuchet MS" w:cs="Arial"/>
          <w:b w:val="0"/>
        </w:rPr>
        <w:fldChar w:fldCharType="end"/>
      </w:r>
      <w:r w:rsidRPr="00132C3A">
        <w:rPr>
          <w:rFonts w:ascii="Trebuchet MS" w:hAnsi="Trebuchet MS" w:cs="Arial"/>
          <w:b w:val="0"/>
        </w:rPr>
        <w:t xml:space="preserve"> ja  </w:t>
      </w:r>
      <w:r w:rsidR="00B62796">
        <w:rPr>
          <w:rFonts w:ascii="Trebuchet MS" w:hAnsi="Trebuchet MS" w:cs="Arial"/>
          <w:b w:val="0"/>
        </w:rPr>
        <w:t xml:space="preserve"> </w:t>
      </w:r>
      <w:r w:rsidRPr="00132C3A">
        <w:rPr>
          <w:rFonts w:ascii="Trebuchet MS" w:hAnsi="Trebuchet MS" w:cs="Arial"/>
          <w:b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2C3A">
        <w:rPr>
          <w:rFonts w:ascii="Trebuchet MS" w:hAnsi="Trebuchet MS" w:cs="Arial"/>
          <w:b w:val="0"/>
        </w:rPr>
        <w:instrText xml:space="preserve"> FORMCHECKBOX </w:instrText>
      </w:r>
      <w:r w:rsidR="00292067" w:rsidRPr="00132C3A">
        <w:rPr>
          <w:rFonts w:ascii="Trebuchet MS" w:hAnsi="Trebuchet MS" w:cs="Arial"/>
          <w:b w:val="0"/>
        </w:rPr>
      </w:r>
      <w:r w:rsidRPr="00132C3A">
        <w:rPr>
          <w:rFonts w:ascii="Trebuchet MS" w:hAnsi="Trebuchet MS" w:cs="Arial"/>
          <w:b w:val="0"/>
        </w:rPr>
        <w:fldChar w:fldCharType="end"/>
      </w:r>
      <w:r w:rsidRPr="00132C3A">
        <w:rPr>
          <w:rFonts w:ascii="Trebuchet MS" w:hAnsi="Trebuchet MS" w:cs="Arial"/>
          <w:b w:val="0"/>
        </w:rPr>
        <w:t xml:space="preserve"> nein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694"/>
        <w:gridCol w:w="2126"/>
        <w:gridCol w:w="2859"/>
      </w:tblGrid>
      <w:tr w:rsidR="000D7D16" w:rsidRPr="00132C3A" w14:paraId="79EF263C" w14:textId="77777777">
        <w:tc>
          <w:tcPr>
            <w:tcW w:w="1809" w:type="dxa"/>
            <w:tcBorders>
              <w:bottom w:val="single" w:sz="4" w:space="0" w:color="auto"/>
            </w:tcBorders>
          </w:tcPr>
          <w:p w14:paraId="5827DD46" w14:textId="77777777" w:rsidR="000D7D1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C60A0B9" w14:textId="77777777" w:rsidR="000D7D1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0287F6" w14:textId="77777777" w:rsidR="000D7D1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6626CF64" w14:textId="77777777" w:rsidR="000D7D1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0D7D16" w:rsidRPr="00132C3A" w14:paraId="32330DEB" w14:textId="77777777">
        <w:tc>
          <w:tcPr>
            <w:tcW w:w="1809" w:type="dxa"/>
            <w:tcBorders>
              <w:top w:val="single" w:sz="4" w:space="0" w:color="auto"/>
            </w:tcBorders>
          </w:tcPr>
          <w:p w14:paraId="669AD61D" w14:textId="77777777" w:rsidR="000D7D16" w:rsidRPr="00132C3A" w:rsidRDefault="007C44AF" w:rsidP="005C2B55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1BF7DEEE">
                <v:shape id="_x0000_i1032" type="#_x0000_t75" alt="http://www.frank-donndorf.de/fileadmin/bizz/_res/Gelbes_Dreieck.jpg" style="width:8.45pt;height:8.45pt">
                  <v:imagedata r:id="rId7" r:href="rId15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0D7D16" w:rsidRPr="00132C3A">
              <w:rPr>
                <w:rFonts w:ascii="Trebuchet MS" w:hAnsi="Trebuchet MS" w:cs="Arial"/>
                <w:sz w:val="16"/>
                <w:szCs w:val="16"/>
              </w:rPr>
              <w:t>D</w:t>
            </w:r>
            <w:r w:rsidR="000D7D16" w:rsidRPr="00132C3A">
              <w:rPr>
                <w:rFonts w:ascii="Trebuchet MS" w:hAnsi="Trebuchet MS" w:cs="Arial"/>
                <w:sz w:val="16"/>
                <w:szCs w:val="16"/>
              </w:rPr>
              <w:t>a</w:t>
            </w:r>
            <w:r w:rsidR="000D7D16" w:rsidRPr="00132C3A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D14FC5C" w14:textId="77777777" w:rsidR="000D7D16" w:rsidRPr="00132C3A" w:rsidRDefault="007C44AF" w:rsidP="00EE128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0F3000F1">
                <v:shape id="_x0000_i1033" type="#_x0000_t75" alt="http://www.frank-donndorf.de/fileadmin/bizz/_res/Gelbes_Dreieck.jpg" style="width:8.45pt;height:8.45pt">
                  <v:imagedata r:id="rId7" r:href="rId16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0D7D16" w:rsidRPr="00132C3A">
              <w:rPr>
                <w:rFonts w:ascii="Trebuchet MS" w:hAnsi="Trebuchet MS" w:cs="Arial"/>
                <w:sz w:val="16"/>
                <w:szCs w:val="16"/>
              </w:rPr>
              <w:t>Name in Druckbuc</w:t>
            </w:r>
            <w:r w:rsidR="000D7D16" w:rsidRPr="00132C3A">
              <w:rPr>
                <w:rFonts w:ascii="Trebuchet MS" w:hAnsi="Trebuchet MS" w:cs="Arial"/>
                <w:sz w:val="16"/>
                <w:szCs w:val="16"/>
              </w:rPr>
              <w:t>h</w:t>
            </w:r>
            <w:r w:rsidR="000D7D16" w:rsidRPr="00132C3A">
              <w:rPr>
                <w:rFonts w:ascii="Trebuchet MS" w:hAnsi="Trebuchet MS" w:cs="Arial"/>
                <w:sz w:val="16"/>
                <w:szCs w:val="16"/>
              </w:rPr>
              <w:t>staben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224FDC" w14:textId="77777777" w:rsidR="000D7D1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3FA0E508">
                <v:shape id="_x0000_i1034" type="#_x0000_t75" alt="http://www.frank-donndorf.de/fileadmin/bizz/_res/Gelbes_Dreieck.jpg" style="width:8.45pt;height:8.45pt">
                  <v:imagedata r:id="rId7" r:href="rId17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0D7D16" w:rsidRPr="00132C3A">
              <w:rPr>
                <w:rFonts w:ascii="Trebuchet MS" w:hAnsi="Trebuchet MS" w:cs="Arial"/>
                <w:sz w:val="16"/>
                <w:szCs w:val="16"/>
              </w:rPr>
              <w:t>Funktion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045E56C2" w14:textId="77777777" w:rsidR="000D7D16" w:rsidRPr="00132C3A" w:rsidRDefault="007C44AF" w:rsidP="005C2B55">
            <w:pPr>
              <w:ind w:right="-84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1A7F48B0">
                <v:shape id="_x0000_i1035" type="#_x0000_t75" alt="http://www.frank-donndorf.de/fileadmin/bizz/_res/Gelbes_Dreieck.jpg" style="width:8.45pt;height:8.45pt">
                  <v:imagedata r:id="rId7" r:href="rId18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0D7D16" w:rsidRPr="00132C3A">
              <w:rPr>
                <w:rFonts w:ascii="Trebuchet MS" w:hAnsi="Trebuchet MS" w:cs="Arial"/>
                <w:sz w:val="16"/>
                <w:szCs w:val="16"/>
              </w:rPr>
              <w:t>Unterschrift / Stempel des LV</w:t>
            </w:r>
          </w:p>
        </w:tc>
      </w:tr>
    </w:tbl>
    <w:p w14:paraId="6BA9C81C" w14:textId="77777777" w:rsidR="007D2995" w:rsidRPr="00132C3A" w:rsidRDefault="007D2995" w:rsidP="000D7D16">
      <w:pPr>
        <w:pStyle w:val="Textkrper"/>
        <w:tabs>
          <w:tab w:val="right" w:leader="dot" w:pos="8789"/>
        </w:tabs>
        <w:spacing w:before="120"/>
        <w:jc w:val="both"/>
        <w:rPr>
          <w:rFonts w:ascii="Trebuchet MS" w:hAnsi="Trebuchet MS" w:cs="Arial"/>
          <w:b w:val="0"/>
        </w:rPr>
      </w:pPr>
      <w:r w:rsidRPr="00132C3A">
        <w:rPr>
          <w:rFonts w:ascii="Trebuchet MS" w:hAnsi="Trebuchet MS" w:cs="Arial"/>
          <w:b w:val="0"/>
        </w:rPr>
        <w:t>Die Anhörung des DVV-Vorstands</w:t>
      </w:r>
      <w:r w:rsidR="000D7D16" w:rsidRPr="00132C3A">
        <w:rPr>
          <w:rFonts w:ascii="Trebuchet MS" w:hAnsi="Trebuchet MS" w:cs="Arial"/>
          <w:b w:val="0"/>
        </w:rPr>
        <w:t xml:space="preserve"> und</w:t>
      </w:r>
      <w:r w:rsidRPr="00132C3A">
        <w:rPr>
          <w:rFonts w:ascii="Trebuchet MS" w:hAnsi="Trebuchet MS" w:cs="Arial"/>
          <w:b w:val="0"/>
        </w:rPr>
        <w:t xml:space="preserve"> des Bundesspielwarts wird durch den </w:t>
      </w:r>
      <w:r w:rsidR="00E316AD" w:rsidRPr="00132C3A">
        <w:rPr>
          <w:rFonts w:ascii="Trebuchet MS" w:hAnsi="Trebuchet MS" w:cs="Arial"/>
          <w:b w:val="0"/>
        </w:rPr>
        <w:t>VBL</w:t>
      </w:r>
      <w:r w:rsidRPr="00132C3A">
        <w:rPr>
          <w:rFonts w:ascii="Trebuchet MS" w:hAnsi="Trebuchet MS" w:cs="Arial"/>
          <w:b w:val="0"/>
        </w:rPr>
        <w:t>-Vorstand nach Eingang des Antrags eingeleitet.</w:t>
      </w:r>
    </w:p>
    <w:p w14:paraId="6B6ECEE8" w14:textId="77777777" w:rsidR="000D7D16" w:rsidRPr="00132C3A" w:rsidRDefault="000D7D16" w:rsidP="007D2995">
      <w:pPr>
        <w:pStyle w:val="Textkrper"/>
        <w:tabs>
          <w:tab w:val="right" w:leader="dot" w:pos="8789"/>
        </w:tabs>
        <w:spacing w:before="0"/>
        <w:jc w:val="both"/>
        <w:rPr>
          <w:rFonts w:ascii="Trebuchet MS" w:hAnsi="Trebuchet MS" w:cs="Arial"/>
          <w:b w:val="0"/>
          <w:sz w:val="12"/>
        </w:rPr>
      </w:pPr>
    </w:p>
    <w:p w14:paraId="15049A7D" w14:textId="77777777" w:rsidR="007D2995" w:rsidRPr="00132C3A" w:rsidRDefault="007D2995" w:rsidP="007D2995">
      <w:pPr>
        <w:pStyle w:val="Textkrper"/>
        <w:tabs>
          <w:tab w:val="right" w:leader="dot" w:pos="8789"/>
        </w:tabs>
        <w:spacing w:before="0"/>
        <w:jc w:val="both"/>
        <w:rPr>
          <w:rFonts w:ascii="Trebuchet MS" w:hAnsi="Trebuchet MS" w:cs="Arial"/>
          <w:b w:val="0"/>
        </w:rPr>
      </w:pPr>
      <w:r w:rsidRPr="00132C3A">
        <w:rPr>
          <w:rFonts w:ascii="Trebuchet MS" w:hAnsi="Trebuchet MS" w:cs="Arial"/>
          <w:b w:val="0"/>
        </w:rPr>
        <w:t>Dem Antrag auf Spielrechtsübertragung ist beigefügt:</w:t>
      </w:r>
    </w:p>
    <w:p w14:paraId="6CA758CB" w14:textId="77777777" w:rsidR="007D2995" w:rsidRPr="00132C3A" w:rsidRDefault="007D2995" w:rsidP="00D33A56">
      <w:pPr>
        <w:pStyle w:val="Textkrper"/>
        <w:tabs>
          <w:tab w:val="right" w:leader="dot" w:pos="8789"/>
        </w:tabs>
        <w:spacing w:before="0"/>
        <w:ind w:left="993" w:hanging="313"/>
        <w:jc w:val="both"/>
        <w:rPr>
          <w:rFonts w:ascii="Trebuchet MS" w:hAnsi="Trebuchet MS" w:cs="Arial"/>
          <w:b w:val="0"/>
        </w:rPr>
      </w:pPr>
      <w:r w:rsidRPr="00132C3A">
        <w:rPr>
          <w:rFonts w:ascii="Trebuchet MS" w:hAnsi="Trebuchet MS" w:cs="Arial"/>
          <w:b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132C3A">
        <w:rPr>
          <w:rFonts w:ascii="Trebuchet MS" w:hAnsi="Trebuchet MS" w:cs="Arial"/>
          <w:b w:val="0"/>
        </w:rPr>
        <w:instrText xml:space="preserve"> FORMCHECKBOX </w:instrText>
      </w:r>
      <w:r w:rsidR="00292067" w:rsidRPr="00132C3A">
        <w:rPr>
          <w:rFonts w:ascii="Trebuchet MS" w:hAnsi="Trebuchet MS" w:cs="Arial"/>
          <w:b w:val="0"/>
        </w:rPr>
      </w:r>
      <w:r w:rsidRPr="00132C3A">
        <w:rPr>
          <w:rFonts w:ascii="Trebuchet MS" w:hAnsi="Trebuchet MS" w:cs="Arial"/>
          <w:b w:val="0"/>
        </w:rPr>
        <w:fldChar w:fldCharType="end"/>
      </w:r>
      <w:bookmarkEnd w:id="0"/>
      <w:r w:rsidRPr="00132C3A">
        <w:rPr>
          <w:rFonts w:ascii="Trebuchet MS" w:hAnsi="Trebuchet MS" w:cs="Arial"/>
          <w:b w:val="0"/>
        </w:rPr>
        <w:t xml:space="preserve"> </w:t>
      </w:r>
      <w:r w:rsidR="00D33A56" w:rsidRPr="00132C3A">
        <w:rPr>
          <w:rFonts w:ascii="Trebuchet MS" w:hAnsi="Trebuchet MS" w:cs="Arial"/>
          <w:b w:val="0"/>
        </w:rPr>
        <w:tab/>
      </w:r>
      <w:r w:rsidR="007C44AF" w:rsidRPr="00132C3A">
        <w:rPr>
          <w:rFonts w:ascii="Trebuchet MS" w:hAnsi="Trebuchet MS" w:cs="Arial"/>
        </w:rPr>
        <w:fldChar w:fldCharType="begin"/>
      </w:r>
      <w:r w:rsidR="007C44AF" w:rsidRPr="00132C3A">
        <w:rPr>
          <w:rFonts w:ascii="Trebuchet MS" w:hAnsi="Trebuchet MS" w:cs="Arial"/>
        </w:rPr>
        <w:instrText xml:space="preserve"> INCLUDEPICTURE "http://www.frank-donndorf.de/fileadmin/bizz/_res/Gelbes_Dreieck.jpg" \* MERGEFORMATINET </w:instrText>
      </w:r>
      <w:r w:rsidR="007C44AF" w:rsidRPr="00132C3A">
        <w:rPr>
          <w:rFonts w:ascii="Trebuchet MS" w:hAnsi="Trebuchet MS" w:cs="Arial"/>
        </w:rPr>
        <w:fldChar w:fldCharType="separate"/>
      </w:r>
      <w:r w:rsidR="007C44AF" w:rsidRPr="00132C3A">
        <w:rPr>
          <w:rFonts w:ascii="Trebuchet MS" w:hAnsi="Trebuchet MS" w:cs="Arial"/>
        </w:rPr>
        <w:pict w14:anchorId="2014472E">
          <v:shape id="_x0000_i1036" type="#_x0000_t75" alt="http://www.frank-donndorf.de/fileadmin/bizz/_res/Gelbes_Dreieck.jpg" style="width:8.45pt;height:8.45pt">
            <v:imagedata r:id="rId7" r:href="rId19"/>
          </v:shape>
        </w:pict>
      </w:r>
      <w:r w:rsidR="007C44AF" w:rsidRPr="00132C3A">
        <w:rPr>
          <w:rFonts w:ascii="Trebuchet MS" w:hAnsi="Trebuchet MS" w:cs="Arial"/>
        </w:rPr>
        <w:fldChar w:fldCharType="end"/>
      </w:r>
      <w:r w:rsidR="007C44AF" w:rsidRPr="00132C3A">
        <w:rPr>
          <w:rFonts w:ascii="Trebuchet MS" w:hAnsi="Trebuchet MS" w:cs="Arial"/>
        </w:rPr>
        <w:t xml:space="preserve"> </w:t>
      </w:r>
      <w:r w:rsidRPr="00132C3A">
        <w:rPr>
          <w:rFonts w:ascii="Trebuchet MS" w:hAnsi="Trebuchet MS" w:cs="Arial"/>
          <w:b w:val="0"/>
        </w:rPr>
        <w:t>der Lizenzantrag (Vordruck A) für den Bundesligaspielbetrieb</w:t>
      </w:r>
      <w:r w:rsidR="00D33A56" w:rsidRPr="00132C3A">
        <w:rPr>
          <w:rFonts w:ascii="Trebuchet MS" w:hAnsi="Trebuchet MS" w:cs="Arial"/>
          <w:b w:val="0"/>
        </w:rPr>
        <w:t xml:space="preserve"> des neuen Vereins</w:t>
      </w:r>
    </w:p>
    <w:p w14:paraId="6B06441A" w14:textId="77777777" w:rsidR="00D33A56" w:rsidRPr="00132C3A" w:rsidRDefault="00D33A56" w:rsidP="00D33A56">
      <w:pPr>
        <w:pStyle w:val="Textkrper"/>
        <w:tabs>
          <w:tab w:val="right" w:leader="dot" w:pos="8789"/>
        </w:tabs>
        <w:spacing w:before="0"/>
        <w:ind w:left="993" w:hanging="313"/>
        <w:jc w:val="both"/>
        <w:rPr>
          <w:rFonts w:ascii="Trebuchet MS" w:hAnsi="Trebuchet MS" w:cs="Arial"/>
          <w:b w:val="0"/>
        </w:rPr>
      </w:pPr>
      <w:r w:rsidRPr="00132C3A">
        <w:rPr>
          <w:rFonts w:ascii="Trebuchet MS" w:hAnsi="Trebuchet MS" w:cs="Arial"/>
          <w:b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2C3A">
        <w:rPr>
          <w:rFonts w:ascii="Trebuchet MS" w:hAnsi="Trebuchet MS" w:cs="Arial"/>
          <w:b w:val="0"/>
        </w:rPr>
        <w:instrText xml:space="preserve"> FORMCHECKBOX </w:instrText>
      </w:r>
      <w:r w:rsidR="00292067" w:rsidRPr="00132C3A">
        <w:rPr>
          <w:rFonts w:ascii="Trebuchet MS" w:hAnsi="Trebuchet MS" w:cs="Arial"/>
          <w:b w:val="0"/>
        </w:rPr>
      </w:r>
      <w:r w:rsidRPr="00132C3A">
        <w:rPr>
          <w:rFonts w:ascii="Trebuchet MS" w:hAnsi="Trebuchet MS" w:cs="Arial"/>
          <w:b w:val="0"/>
        </w:rPr>
        <w:fldChar w:fldCharType="end"/>
      </w:r>
      <w:r w:rsidRPr="00132C3A">
        <w:rPr>
          <w:rFonts w:ascii="Trebuchet MS" w:hAnsi="Trebuchet MS" w:cs="Arial"/>
          <w:b w:val="0"/>
        </w:rPr>
        <w:t xml:space="preserve"> </w:t>
      </w:r>
      <w:r w:rsidRPr="00132C3A">
        <w:rPr>
          <w:rFonts w:ascii="Trebuchet MS" w:hAnsi="Trebuchet MS" w:cs="Arial"/>
          <w:b w:val="0"/>
        </w:rPr>
        <w:tab/>
        <w:t>der Antrag auf wirtschaftliche Lizenzierung des neuen Vereins (</w:t>
      </w:r>
      <w:r w:rsidRPr="00132C3A">
        <w:rPr>
          <w:rFonts w:ascii="Trebuchet MS" w:hAnsi="Trebuchet MS" w:cs="Arial"/>
          <w:i/>
        </w:rPr>
        <w:t xml:space="preserve">in der 1.BL direkt </w:t>
      </w:r>
      <w:r w:rsidR="00667023">
        <w:rPr>
          <w:rFonts w:ascii="Trebuchet MS" w:hAnsi="Trebuchet MS" w:cs="Arial"/>
          <w:i/>
        </w:rPr>
        <w:t>einzureichen beim</w:t>
      </w:r>
      <w:r w:rsidRPr="00132C3A">
        <w:rPr>
          <w:rFonts w:ascii="Trebuchet MS" w:hAnsi="Trebuchet MS" w:cs="Arial"/>
          <w:i/>
        </w:rPr>
        <w:t xml:space="preserve"> </w:t>
      </w:r>
      <w:r w:rsidR="006712F9">
        <w:rPr>
          <w:rFonts w:ascii="Trebuchet MS" w:hAnsi="Trebuchet MS" w:cs="Arial"/>
          <w:i/>
        </w:rPr>
        <w:t>Lizenzierungsausschuss</w:t>
      </w:r>
      <w:r w:rsidRPr="00132C3A">
        <w:rPr>
          <w:rFonts w:ascii="Trebuchet MS" w:hAnsi="Trebuchet MS" w:cs="Arial"/>
          <w:b w:val="0"/>
        </w:rPr>
        <w:t>)</w:t>
      </w:r>
    </w:p>
    <w:p w14:paraId="6A6F8A0F" w14:textId="77777777" w:rsidR="00D33A56" w:rsidRPr="00132C3A" w:rsidRDefault="00D33A56" w:rsidP="00D33A56">
      <w:pPr>
        <w:rPr>
          <w:rFonts w:ascii="Trebuchet MS" w:hAnsi="Trebuchet MS" w:cs="Arial"/>
          <w:b/>
          <w:i/>
          <w:sz w:val="10"/>
        </w:rPr>
      </w:pPr>
    </w:p>
    <w:p w14:paraId="541061F3" w14:textId="77777777" w:rsidR="00D33A56" w:rsidRPr="00132C3A" w:rsidRDefault="00D33A56" w:rsidP="00782B0D">
      <w:pPr>
        <w:spacing w:after="60"/>
        <w:rPr>
          <w:rFonts w:ascii="Trebuchet MS" w:hAnsi="Trebuchet MS" w:cs="Arial"/>
          <w:b/>
          <w:i/>
          <w:sz w:val="20"/>
        </w:rPr>
      </w:pPr>
      <w:r w:rsidRPr="00132C3A">
        <w:rPr>
          <w:rFonts w:ascii="Trebuchet MS" w:hAnsi="Trebuchet MS" w:cs="Arial"/>
          <w:b/>
          <w:i/>
          <w:sz w:val="20"/>
        </w:rPr>
        <w:t>Unterschriften des vertretungsberechtigten Vorstands des alten Vereins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694"/>
        <w:gridCol w:w="2126"/>
        <w:gridCol w:w="2859"/>
      </w:tblGrid>
      <w:tr w:rsidR="00D33A56" w:rsidRPr="00132C3A" w14:paraId="20580C3D" w14:textId="77777777">
        <w:tc>
          <w:tcPr>
            <w:tcW w:w="1809" w:type="dxa"/>
            <w:tcBorders>
              <w:bottom w:val="single" w:sz="4" w:space="0" w:color="auto"/>
            </w:tcBorders>
          </w:tcPr>
          <w:p w14:paraId="138A94D3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67C2B8F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9FDCAD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23E19684" w14:textId="77777777" w:rsidR="00D33A56" w:rsidRPr="00132C3A" w:rsidRDefault="00D33A5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D33A56" w:rsidRPr="00132C3A" w14:paraId="5D02415B" w14:textId="77777777">
        <w:tc>
          <w:tcPr>
            <w:tcW w:w="1809" w:type="dxa"/>
            <w:tcBorders>
              <w:top w:val="single" w:sz="4" w:space="0" w:color="auto"/>
            </w:tcBorders>
          </w:tcPr>
          <w:p w14:paraId="6CDA422B" w14:textId="77777777" w:rsidR="00D33A56" w:rsidRPr="00132C3A" w:rsidRDefault="007C44AF" w:rsidP="005C2B55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44FB6EE0">
                <v:shape id="_x0000_i1037" type="#_x0000_t75" alt="http://www.frank-donndorf.de/fileadmin/bizz/_res/Gelbes_Dreieck.jpg" style="width:8.45pt;height:8.45pt">
                  <v:imagedata r:id="rId7" r:href="rId20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D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a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C296CCD" w14:textId="77777777" w:rsidR="00D33A56" w:rsidRPr="00132C3A" w:rsidRDefault="007C44AF" w:rsidP="00625B7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7CD965EE">
                <v:shape id="_x0000_i1038" type="#_x0000_t75" alt="http://www.frank-donndorf.de/fileadmin/bizz/_res/Gelbes_Dreieck.jpg" style="width:8.45pt;height:8.45pt">
                  <v:imagedata r:id="rId7" r:href="rId21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Name in Druckbuc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h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staben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3FADA5" w14:textId="77777777" w:rsidR="00D33A5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3B286481">
                <v:shape id="_x0000_i1039" type="#_x0000_t75" alt="http://www.frank-donndorf.de/fileadmin/bizz/_res/Gelbes_Dreieck.jpg" style="width:8.45pt;height:8.45pt">
                  <v:imagedata r:id="rId7" r:href="rId22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Funktion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21F55D1F" w14:textId="77777777" w:rsidR="00D33A5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17A48B3F">
                <v:shape id="_x0000_i1040" type="#_x0000_t75" alt="http://www.frank-donndorf.de/fileadmin/bizz/_res/Gelbes_Dreieck.jpg" style="width:8.45pt;height:8.45pt">
                  <v:imagedata r:id="rId7" r:href="rId23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Unterschrift / Stempel</w:t>
            </w:r>
          </w:p>
        </w:tc>
      </w:tr>
      <w:tr w:rsidR="00D33A56" w:rsidRPr="00132C3A" w14:paraId="4D244792" w14:textId="77777777">
        <w:tc>
          <w:tcPr>
            <w:tcW w:w="1809" w:type="dxa"/>
          </w:tcPr>
          <w:p w14:paraId="3A922AC2" w14:textId="77777777" w:rsidR="00D33A56" w:rsidRPr="00132C3A" w:rsidRDefault="00D33A5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47F2122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26C1DB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25E7EAB7" w14:textId="77777777" w:rsidR="00D33A56" w:rsidRPr="00132C3A" w:rsidRDefault="00D33A5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D33A56" w:rsidRPr="00132C3A" w14:paraId="12D2439A" w14:textId="77777777">
        <w:tc>
          <w:tcPr>
            <w:tcW w:w="1809" w:type="dxa"/>
          </w:tcPr>
          <w:p w14:paraId="03DA84C2" w14:textId="77777777" w:rsidR="00D33A56" w:rsidRPr="00132C3A" w:rsidRDefault="00D33A56" w:rsidP="005C2B55">
            <w:pPr>
              <w:ind w:right="567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123BC59" w14:textId="77777777" w:rsidR="00D33A56" w:rsidRPr="00132C3A" w:rsidRDefault="007C44AF" w:rsidP="00625B7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1E7EB652">
                <v:shape id="_x0000_i1041" type="#_x0000_t75" alt="http://www.frank-donndorf.de/fileadmin/bizz/_res/Gelbes_Dreieck.jpg" style="width:8.45pt;height:8.45pt">
                  <v:imagedata r:id="rId7" r:href="rId24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Name in Druckbuc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h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staben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2FD932E" w14:textId="77777777" w:rsidR="00D33A5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7E2537BC">
                <v:shape id="_x0000_i1042" type="#_x0000_t75" alt="http://www.frank-donndorf.de/fileadmin/bizz/_res/Gelbes_Dreieck.jpg" style="width:8.45pt;height:8.45pt">
                  <v:imagedata r:id="rId7" r:href="rId25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Funktion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5503EE1A" w14:textId="77777777" w:rsidR="00D33A5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74D8203A">
                <v:shape id="_x0000_i1043" type="#_x0000_t75" alt="http://www.frank-donndorf.de/fileadmin/bizz/_res/Gelbes_Dreieck.jpg" style="width:8.45pt;height:8.45pt">
                  <v:imagedata r:id="rId7" r:href="rId26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Unterschrift / Stempel</w:t>
            </w:r>
          </w:p>
        </w:tc>
      </w:tr>
    </w:tbl>
    <w:p w14:paraId="2778217F" w14:textId="77777777" w:rsidR="00D33A56" w:rsidRPr="00132C3A" w:rsidRDefault="00D33A56" w:rsidP="00D33A56">
      <w:pPr>
        <w:ind w:right="567"/>
        <w:rPr>
          <w:rFonts w:ascii="Trebuchet MS" w:hAnsi="Trebuchet MS" w:cs="Arial"/>
          <w:b/>
          <w:sz w:val="10"/>
        </w:rPr>
      </w:pPr>
    </w:p>
    <w:p w14:paraId="46A9C19B" w14:textId="77777777" w:rsidR="00D33A56" w:rsidRPr="00132C3A" w:rsidRDefault="00D33A56" w:rsidP="00782B0D">
      <w:pPr>
        <w:spacing w:after="60"/>
        <w:rPr>
          <w:rFonts w:ascii="Trebuchet MS" w:hAnsi="Trebuchet MS" w:cs="Arial"/>
          <w:b/>
          <w:i/>
          <w:sz w:val="20"/>
        </w:rPr>
      </w:pPr>
      <w:r w:rsidRPr="00132C3A">
        <w:rPr>
          <w:rFonts w:ascii="Trebuchet MS" w:hAnsi="Trebuchet MS" w:cs="Arial"/>
          <w:b/>
          <w:i/>
          <w:sz w:val="20"/>
        </w:rPr>
        <w:t>Unterschriften des vertretungsberechtigten Vorstands des neuen Vereins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694"/>
        <w:gridCol w:w="2126"/>
        <w:gridCol w:w="2859"/>
      </w:tblGrid>
      <w:tr w:rsidR="00D33A56" w:rsidRPr="00132C3A" w14:paraId="21FAF105" w14:textId="77777777">
        <w:tc>
          <w:tcPr>
            <w:tcW w:w="1809" w:type="dxa"/>
            <w:tcBorders>
              <w:bottom w:val="single" w:sz="4" w:space="0" w:color="auto"/>
            </w:tcBorders>
          </w:tcPr>
          <w:p w14:paraId="7975212F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D870C06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E51712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4FB30606" w14:textId="77777777" w:rsidR="00D33A56" w:rsidRPr="00132C3A" w:rsidRDefault="00D33A5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D33A56" w:rsidRPr="00132C3A" w14:paraId="75D66FF7" w14:textId="77777777">
        <w:tc>
          <w:tcPr>
            <w:tcW w:w="1809" w:type="dxa"/>
            <w:tcBorders>
              <w:top w:val="single" w:sz="4" w:space="0" w:color="auto"/>
            </w:tcBorders>
          </w:tcPr>
          <w:p w14:paraId="32FD0251" w14:textId="77777777" w:rsidR="00D33A56" w:rsidRPr="00132C3A" w:rsidRDefault="007C44AF" w:rsidP="005C2B55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225957DE">
                <v:shape id="_x0000_i1044" type="#_x0000_t75" alt="http://www.frank-donndorf.de/fileadmin/bizz/_res/Gelbes_Dreieck.jpg" style="width:8.45pt;height:8.45pt">
                  <v:imagedata r:id="rId7" r:href="rId27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D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a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F4EAB6D" w14:textId="77777777" w:rsidR="00D33A56" w:rsidRPr="00132C3A" w:rsidRDefault="007C44AF" w:rsidP="00625B7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588CB0CB">
                <v:shape id="_x0000_i1045" type="#_x0000_t75" alt="http://www.frank-donndorf.de/fileadmin/bizz/_res/Gelbes_Dreieck.jpg" style="width:8.45pt;height:8.45pt">
                  <v:imagedata r:id="rId7" r:href="rId28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Name in Druckbuc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h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staben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1351CE" w14:textId="77777777" w:rsidR="00D33A5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28675116">
                <v:shape id="_x0000_i1046" type="#_x0000_t75" alt="http://www.frank-donndorf.de/fileadmin/bizz/_res/Gelbes_Dreieck.jpg" style="width:8.45pt;height:8.45pt">
                  <v:imagedata r:id="rId7" r:href="rId29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Funktion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18364A8B" w14:textId="77777777" w:rsidR="00D33A5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1E9E7DB4">
                <v:shape id="_x0000_i1047" type="#_x0000_t75" alt="http://www.frank-donndorf.de/fileadmin/bizz/_res/Gelbes_Dreieck.jpg" style="width:8.45pt;height:8.45pt">
                  <v:imagedata r:id="rId7" r:href="rId30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Unterschrift / Stempel</w:t>
            </w:r>
          </w:p>
        </w:tc>
      </w:tr>
      <w:tr w:rsidR="00D33A56" w:rsidRPr="00132C3A" w14:paraId="517A7572" w14:textId="77777777">
        <w:tc>
          <w:tcPr>
            <w:tcW w:w="1809" w:type="dxa"/>
          </w:tcPr>
          <w:p w14:paraId="3E923CC9" w14:textId="77777777" w:rsidR="00D33A56" w:rsidRPr="00132C3A" w:rsidRDefault="00D33A5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B32ADC9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41A56D" w14:textId="77777777" w:rsidR="00D33A56" w:rsidRPr="00132C3A" w:rsidRDefault="000D7D1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132C3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2C3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32C3A">
              <w:rPr>
                <w:rFonts w:ascii="Trebuchet MS" w:hAnsi="Trebuchet MS" w:cs="Arial"/>
                <w:sz w:val="20"/>
              </w:rPr>
            </w:r>
            <w:r w:rsidRPr="00132C3A">
              <w:rPr>
                <w:rFonts w:ascii="Trebuchet MS" w:hAnsi="Trebuchet MS" w:cs="Arial"/>
                <w:sz w:val="20"/>
              </w:rPr>
              <w:fldChar w:fldCharType="separate"/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="00A22F2F" w:rsidRPr="00132C3A">
              <w:rPr>
                <w:rFonts w:ascii="Trebuchet MS" w:hAnsi="Trebuchet MS" w:cs="Arial"/>
                <w:noProof/>
                <w:sz w:val="20"/>
              </w:rPr>
              <w:t> </w:t>
            </w:r>
            <w:r w:rsidRPr="00132C3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1B742349" w14:textId="77777777" w:rsidR="00D33A56" w:rsidRPr="00132C3A" w:rsidRDefault="00D33A56" w:rsidP="005C2B55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D33A56" w:rsidRPr="00132C3A" w14:paraId="13C9B90E" w14:textId="77777777">
        <w:tc>
          <w:tcPr>
            <w:tcW w:w="1809" w:type="dxa"/>
          </w:tcPr>
          <w:p w14:paraId="61F86CA8" w14:textId="77777777" w:rsidR="00D33A56" w:rsidRPr="00132C3A" w:rsidRDefault="00D33A56" w:rsidP="005C2B55">
            <w:pPr>
              <w:ind w:right="567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26D457F" w14:textId="77777777" w:rsidR="00D33A56" w:rsidRPr="00132C3A" w:rsidRDefault="007C44AF" w:rsidP="00625B72">
            <w:pPr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41492B85">
                <v:shape id="_x0000_i1048" type="#_x0000_t75" alt="http://www.frank-donndorf.de/fileadmin/bizz/_res/Gelbes_Dreieck.jpg" style="width:8.45pt;height:8.45pt">
                  <v:imagedata r:id="rId7" r:href="rId31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Name in Druckbuc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h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staben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0FD229" w14:textId="77777777" w:rsidR="00D33A5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2F1771F2">
                <v:shape id="_x0000_i1049" type="#_x0000_t75" alt="http://www.frank-donndorf.de/fileadmin/bizz/_res/Gelbes_Dreieck.jpg" style="width:8.45pt;height:8.45pt">
                  <v:imagedata r:id="rId7" r:href="rId32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Funktion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4AFE2B23" w14:textId="77777777" w:rsidR="00D33A56" w:rsidRPr="00132C3A" w:rsidRDefault="007C44AF" w:rsidP="005C2B55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pict w14:anchorId="317B2895">
                <v:shape id="_x0000_i1050" type="#_x0000_t75" alt="http://www.frank-donndorf.de/fileadmin/bizz/_res/Gelbes_Dreieck.jpg" style="width:8.45pt;height:8.45pt">
                  <v:imagedata r:id="rId7" r:href="rId33"/>
                </v:shape>
              </w:pict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132C3A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33A56" w:rsidRPr="00132C3A">
              <w:rPr>
                <w:rFonts w:ascii="Trebuchet MS" w:hAnsi="Trebuchet MS" w:cs="Arial"/>
                <w:sz w:val="16"/>
                <w:szCs w:val="16"/>
              </w:rPr>
              <w:t>Unterschrift / Stempel</w:t>
            </w:r>
          </w:p>
        </w:tc>
      </w:tr>
    </w:tbl>
    <w:p w14:paraId="3CCD11AC" w14:textId="77777777" w:rsidR="007D2995" w:rsidRPr="00DA35CD" w:rsidRDefault="007D2995" w:rsidP="00132C3A">
      <w:pPr>
        <w:pStyle w:val="Textkrper"/>
        <w:tabs>
          <w:tab w:val="right" w:leader="dot" w:pos="8789"/>
        </w:tabs>
        <w:spacing w:before="0"/>
        <w:jc w:val="both"/>
        <w:rPr>
          <w:rFonts w:cs="Arial"/>
          <w:b w:val="0"/>
          <w:sz w:val="2"/>
        </w:rPr>
      </w:pPr>
    </w:p>
    <w:sectPr w:rsidR="007D2995" w:rsidRPr="00DA35CD" w:rsidSect="00857E91">
      <w:headerReference w:type="default" r:id="rId34"/>
      <w:footerReference w:type="default" r:id="rId35"/>
      <w:type w:val="continuous"/>
      <w:pgSz w:w="11900" w:h="16840"/>
      <w:pgMar w:top="1134" w:right="1128" w:bottom="851" w:left="1418" w:header="851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AFA3" w14:textId="77777777" w:rsidR="00CC6B84" w:rsidRDefault="00CC6B84">
      <w:r>
        <w:separator/>
      </w:r>
    </w:p>
  </w:endnote>
  <w:endnote w:type="continuationSeparator" w:id="0">
    <w:p w14:paraId="430359EA" w14:textId="77777777" w:rsidR="00CC6B84" w:rsidRDefault="00CC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B7B" w14:textId="77777777" w:rsidR="00B44537" w:rsidRPr="00DA35CD" w:rsidRDefault="00E316AD" w:rsidP="009C03D3">
    <w:pPr>
      <w:pStyle w:val="Fuzeile"/>
      <w:pBdr>
        <w:top w:val="single" w:sz="4" w:space="0" w:color="auto"/>
      </w:pBdr>
      <w:tabs>
        <w:tab w:val="clear" w:pos="9072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Volleyball Bundesliga</w:t>
    </w:r>
    <w:r w:rsidR="00B44537" w:rsidRPr="00DA35CD">
      <w:rPr>
        <w:rFonts w:ascii="Arial" w:hAnsi="Arial" w:cs="Arial"/>
        <w:sz w:val="16"/>
        <w:szCs w:val="16"/>
      </w:rPr>
      <w:tab/>
    </w:r>
    <w:r w:rsidR="00B44537" w:rsidRPr="00D06848">
      <w:rPr>
        <w:rFonts w:ascii="Arial" w:hAnsi="Arial" w:cs="Arial"/>
        <w:sz w:val="16"/>
        <w:szCs w:val="16"/>
      </w:rPr>
      <w:t xml:space="preserve">-Vordruck </w:t>
    </w:r>
    <w:r w:rsidR="007C44AF" w:rsidRPr="00D06848">
      <w:rPr>
        <w:rFonts w:ascii="Arial" w:hAnsi="Arial" w:cs="Arial"/>
        <w:sz w:val="16"/>
        <w:szCs w:val="16"/>
      </w:rPr>
      <w:t>U</w:t>
    </w:r>
    <w:r w:rsidR="00B44537" w:rsidRPr="00D06848">
      <w:rPr>
        <w:rFonts w:ascii="Arial" w:hAnsi="Arial" w:cs="Arial"/>
        <w:sz w:val="16"/>
        <w:szCs w:val="16"/>
      </w:rPr>
      <w:t xml:space="preserve"> -</w:t>
    </w:r>
    <w:r w:rsidR="00B44537" w:rsidRPr="00DA35CD">
      <w:rPr>
        <w:rFonts w:ascii="Arial" w:hAnsi="Arial" w:cs="Arial"/>
        <w:sz w:val="16"/>
        <w:szCs w:val="16"/>
      </w:rPr>
      <w:tab/>
      <w:t xml:space="preserve"> </w:t>
    </w:r>
    <w:r w:rsidR="00B44537" w:rsidRPr="00DA35CD">
      <w:rPr>
        <w:rStyle w:val="Seitenzahl"/>
        <w:rFonts w:ascii="Arial" w:hAnsi="Arial" w:cs="Arial"/>
        <w:sz w:val="16"/>
        <w:szCs w:val="16"/>
      </w:rPr>
      <w:fldChar w:fldCharType="begin"/>
    </w:r>
    <w:r w:rsidR="00B44537" w:rsidRPr="00DA35CD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B44537" w:rsidRPr="00DA35CD">
      <w:rPr>
        <w:rStyle w:val="Seitenzahl"/>
        <w:rFonts w:ascii="Arial" w:hAnsi="Arial" w:cs="Arial"/>
        <w:sz w:val="16"/>
        <w:szCs w:val="16"/>
      </w:rPr>
      <w:fldChar w:fldCharType="separate"/>
    </w:r>
    <w:r w:rsidR="00667023">
      <w:rPr>
        <w:rStyle w:val="Seitenzahl"/>
        <w:rFonts w:ascii="Arial" w:hAnsi="Arial" w:cs="Arial"/>
        <w:noProof/>
        <w:sz w:val="16"/>
        <w:szCs w:val="16"/>
      </w:rPr>
      <w:t>1</w:t>
    </w:r>
    <w:r w:rsidR="00B44537" w:rsidRPr="00DA35CD">
      <w:rPr>
        <w:rStyle w:val="Seitenzahl"/>
        <w:rFonts w:ascii="Arial" w:hAnsi="Arial" w:cs="Arial"/>
        <w:sz w:val="16"/>
        <w:szCs w:val="16"/>
      </w:rPr>
      <w:fldChar w:fldCharType="end"/>
    </w:r>
    <w:r w:rsidR="00B44537" w:rsidRPr="00DA35CD">
      <w:rPr>
        <w:rStyle w:val="Seitenzahl"/>
        <w:rFonts w:ascii="Arial" w:hAnsi="Arial" w:cs="Arial"/>
        <w:sz w:val="16"/>
        <w:szCs w:val="16"/>
      </w:rPr>
      <w:t xml:space="preserve"> </w:t>
    </w:r>
    <w:r w:rsidR="00B44537" w:rsidRPr="00DA35CD">
      <w:rPr>
        <w:rStyle w:val="Seitenzahl"/>
        <w:rFonts w:ascii="Arial" w:hAnsi="Arial" w:cs="Arial"/>
        <w:sz w:val="16"/>
        <w:szCs w:val="16"/>
      </w:rPr>
      <w:t xml:space="preserve">von </w:t>
    </w:r>
    <w:r w:rsidR="00B44537" w:rsidRPr="00DA35CD">
      <w:rPr>
        <w:rStyle w:val="Seitenzahl"/>
        <w:rFonts w:ascii="Arial" w:hAnsi="Arial" w:cs="Arial"/>
        <w:sz w:val="16"/>
        <w:szCs w:val="16"/>
      </w:rPr>
      <w:fldChar w:fldCharType="begin"/>
    </w:r>
    <w:r w:rsidR="00B44537" w:rsidRPr="00DA35CD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B44537" w:rsidRPr="00DA35CD">
      <w:rPr>
        <w:rStyle w:val="Seitenzahl"/>
        <w:rFonts w:ascii="Arial" w:hAnsi="Arial" w:cs="Arial"/>
        <w:sz w:val="16"/>
        <w:szCs w:val="16"/>
      </w:rPr>
      <w:fldChar w:fldCharType="separate"/>
    </w:r>
    <w:r w:rsidR="00667023">
      <w:rPr>
        <w:rStyle w:val="Seitenzahl"/>
        <w:rFonts w:ascii="Arial" w:hAnsi="Arial" w:cs="Arial"/>
        <w:noProof/>
        <w:sz w:val="16"/>
        <w:szCs w:val="16"/>
      </w:rPr>
      <w:t>1</w:t>
    </w:r>
    <w:r w:rsidR="00B44537" w:rsidRPr="00DA35CD">
      <w:rPr>
        <w:rStyle w:val="Seitenzahl"/>
        <w:rFonts w:ascii="Arial" w:hAnsi="Arial" w:cs="Arial"/>
        <w:sz w:val="16"/>
        <w:szCs w:val="16"/>
      </w:rPr>
      <w:fldChar w:fldCharType="end"/>
    </w:r>
  </w:p>
  <w:p w14:paraId="293A76DB" w14:textId="03F20265" w:rsidR="00B44537" w:rsidRPr="00DA35CD" w:rsidRDefault="00D754F7" w:rsidP="009C03D3">
    <w:pPr>
      <w:pStyle w:val="Fuzeile"/>
      <w:pBdr>
        <w:top w:val="single" w:sz="4" w:space="0" w:color="auto"/>
      </w:pBdr>
      <w:tabs>
        <w:tab w:val="clear" w:pos="9072"/>
        <w:tab w:val="right" w:pos="9356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Köpenicker Str. 145</w:t>
    </w:r>
    <w:r w:rsidR="00B44537" w:rsidRPr="00DA35CD">
      <w:rPr>
        <w:rFonts w:ascii="Arial" w:hAnsi="Arial" w:cs="Arial"/>
        <w:sz w:val="16"/>
        <w:szCs w:val="16"/>
      </w:rPr>
      <w:tab/>
    </w:r>
    <w:r w:rsidR="00AD47A9">
      <w:rPr>
        <w:rFonts w:ascii="Arial" w:hAnsi="Arial" w:cs="Arial"/>
        <w:sz w:val="16"/>
        <w:szCs w:val="16"/>
      </w:rPr>
      <w:t xml:space="preserve">Stand: </w:t>
    </w:r>
    <w:r w:rsidR="00667023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>4</w:t>
    </w:r>
    <w:r w:rsidR="006712F9">
      <w:rPr>
        <w:rFonts w:ascii="Arial" w:hAnsi="Arial" w:cs="Arial"/>
        <w:sz w:val="16"/>
        <w:szCs w:val="16"/>
      </w:rPr>
      <w:t>/</w:t>
    </w:r>
    <w:r w:rsidR="00667023">
      <w:rPr>
        <w:rFonts w:ascii="Arial" w:hAnsi="Arial" w:cs="Arial"/>
        <w:sz w:val="16"/>
        <w:szCs w:val="16"/>
      </w:rPr>
      <w:t>20</w:t>
    </w:r>
    <w:r w:rsidR="00014234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6</w:t>
    </w:r>
    <w:r w:rsidR="00B44537" w:rsidRPr="00DA35CD">
      <w:rPr>
        <w:rFonts w:ascii="Arial" w:hAnsi="Arial" w:cs="Arial"/>
        <w:sz w:val="16"/>
        <w:szCs w:val="16"/>
      </w:rPr>
      <w:tab/>
      <w:t>Tel.: 030 / 200 50 70 – 0</w:t>
    </w:r>
  </w:p>
  <w:p w14:paraId="42EE79BD" w14:textId="76BC05BD" w:rsidR="00434240" w:rsidRPr="00DA35CD" w:rsidRDefault="00B44537" w:rsidP="009C03D3">
    <w:pPr>
      <w:pStyle w:val="Fuzeile"/>
      <w:tabs>
        <w:tab w:val="clear" w:pos="9072"/>
        <w:tab w:val="right" w:pos="9356"/>
      </w:tabs>
      <w:rPr>
        <w:rFonts w:ascii="Arial" w:hAnsi="Arial" w:cs="Arial"/>
      </w:rPr>
    </w:pPr>
    <w:r w:rsidRPr="00DA35CD">
      <w:rPr>
        <w:rFonts w:ascii="Arial" w:hAnsi="Arial" w:cs="Arial"/>
        <w:sz w:val="16"/>
        <w:szCs w:val="16"/>
      </w:rPr>
      <w:t>10</w:t>
    </w:r>
    <w:r w:rsidR="00D754F7">
      <w:rPr>
        <w:rFonts w:ascii="Arial" w:hAnsi="Arial" w:cs="Arial"/>
        <w:sz w:val="16"/>
        <w:szCs w:val="16"/>
      </w:rPr>
      <w:t>997</w:t>
    </w:r>
    <w:r w:rsidRPr="00DA35CD">
      <w:rPr>
        <w:rFonts w:ascii="Arial" w:hAnsi="Arial" w:cs="Arial"/>
        <w:sz w:val="16"/>
        <w:szCs w:val="16"/>
      </w:rPr>
      <w:t xml:space="preserve"> Berlin</w:t>
    </w:r>
    <w:r w:rsidRPr="00DA35CD">
      <w:rPr>
        <w:rFonts w:ascii="Arial" w:hAnsi="Arial" w:cs="Arial"/>
        <w:sz w:val="16"/>
        <w:szCs w:val="16"/>
      </w:rPr>
      <w:tab/>
    </w:r>
    <w:hyperlink r:id="rId1" w:history="1">
      <w:r w:rsidR="006712F9" w:rsidRPr="00F7500D">
        <w:rPr>
          <w:rStyle w:val="Hyperlink"/>
          <w:rFonts w:ascii="Arial" w:hAnsi="Arial" w:cs="Arial"/>
          <w:sz w:val="16"/>
          <w:szCs w:val="16"/>
        </w:rPr>
        <w:t>lizenzierung@volleyball-bundesliga.de</w:t>
      </w:r>
    </w:hyperlink>
    <w:r w:rsidRPr="00DA35CD">
      <w:rPr>
        <w:rFonts w:ascii="Arial" w:hAnsi="Arial" w:cs="Arial"/>
        <w:sz w:val="16"/>
        <w:szCs w:val="16"/>
      </w:rPr>
      <w:tab/>
    </w:r>
    <w:r w:rsidR="00D754F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E2AB" w14:textId="77777777" w:rsidR="00CC6B84" w:rsidRDefault="00CC6B84">
      <w:r>
        <w:separator/>
      </w:r>
    </w:p>
  </w:footnote>
  <w:footnote w:type="continuationSeparator" w:id="0">
    <w:p w14:paraId="4ECB7374" w14:textId="77777777" w:rsidR="00CC6B84" w:rsidRDefault="00CC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805"/>
      <w:gridCol w:w="6093"/>
      <w:gridCol w:w="1672"/>
    </w:tblGrid>
    <w:tr w:rsidR="009C03D3" w:rsidRPr="005C2B55" w14:paraId="6B93501C" w14:textId="77777777" w:rsidTr="00E316AD">
      <w:tc>
        <w:tcPr>
          <w:tcW w:w="1809" w:type="dxa"/>
          <w:vAlign w:val="center"/>
        </w:tcPr>
        <w:p w14:paraId="0A7FADB3" w14:textId="77777777" w:rsidR="006712F9" w:rsidRPr="00132C3A" w:rsidRDefault="006712F9" w:rsidP="006712F9">
          <w:pPr>
            <w:jc w:val="center"/>
            <w:rPr>
              <w:rFonts w:ascii="Trebuchet MS" w:hAnsi="Trebuchet MS" w:cs="Arial"/>
              <w:b/>
              <w:sz w:val="32"/>
              <w:szCs w:val="32"/>
            </w:rPr>
          </w:pPr>
          <w:r w:rsidRPr="00132C3A">
            <w:rPr>
              <w:rFonts w:ascii="Trebuchet MS" w:hAnsi="Trebuchet MS" w:cs="Arial"/>
              <w:b/>
              <w:sz w:val="32"/>
              <w:szCs w:val="32"/>
            </w:rPr>
            <w:t>Vordruck</w:t>
          </w:r>
        </w:p>
        <w:p w14:paraId="5F3767D2" w14:textId="77777777" w:rsidR="006712F9" w:rsidRDefault="006712F9" w:rsidP="006712F9">
          <w:pPr>
            <w:jc w:val="center"/>
            <w:rPr>
              <w:rFonts w:ascii="Trebuchet MS" w:hAnsi="Trebuchet MS" w:cs="Arial"/>
              <w:b/>
              <w:sz w:val="32"/>
              <w:szCs w:val="32"/>
            </w:rPr>
          </w:pPr>
          <w:r w:rsidRPr="00132C3A">
            <w:rPr>
              <w:rFonts w:ascii="Trebuchet MS" w:hAnsi="Trebuchet MS" w:cs="Arial"/>
              <w:b/>
              <w:sz w:val="32"/>
              <w:szCs w:val="32"/>
            </w:rPr>
            <w:t>U</w:t>
          </w:r>
        </w:p>
        <w:p w14:paraId="6B96BB2D" w14:textId="77777777" w:rsidR="006712F9" w:rsidRPr="005C2B55" w:rsidRDefault="006712F9" w:rsidP="006712F9">
          <w:pPr>
            <w:pStyle w:val="Textkrper2"/>
            <w:rPr>
              <w:rFonts w:cs="Arial"/>
              <w:b/>
              <w:noProof/>
              <w:sz w:val="26"/>
              <w:szCs w:val="26"/>
            </w:rPr>
          </w:pPr>
        </w:p>
      </w:tc>
      <w:tc>
        <w:tcPr>
          <w:tcW w:w="6140" w:type="dxa"/>
          <w:vAlign w:val="center"/>
        </w:tcPr>
        <w:p w14:paraId="1097B007" w14:textId="77777777" w:rsidR="009C03D3" w:rsidRPr="00132C3A" w:rsidRDefault="009C03D3" w:rsidP="005C2B55">
          <w:pPr>
            <w:jc w:val="center"/>
            <w:rPr>
              <w:rFonts w:ascii="Trebuchet MS" w:hAnsi="Trebuchet MS" w:cs="Arial"/>
              <w:b/>
              <w:sz w:val="32"/>
              <w:szCs w:val="32"/>
            </w:rPr>
          </w:pPr>
          <w:r w:rsidRPr="00132C3A">
            <w:rPr>
              <w:rFonts w:ascii="Trebuchet MS" w:hAnsi="Trebuchet MS" w:cs="Arial"/>
              <w:b/>
              <w:sz w:val="32"/>
              <w:szCs w:val="32"/>
            </w:rPr>
            <w:t>Antrag auf Spielrechtsübertragung</w:t>
          </w:r>
        </w:p>
        <w:p w14:paraId="2648A7A1" w14:textId="77777777" w:rsidR="007C44AF" w:rsidRDefault="007C44AF" w:rsidP="005C2B55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4C538FF9" w14:textId="77777777" w:rsidR="004A6F30" w:rsidRDefault="004A6F30" w:rsidP="005C2B55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3CC71E0C" w14:textId="77777777" w:rsidR="004A6F30" w:rsidRPr="005C2B55" w:rsidRDefault="004A6F30" w:rsidP="005C2B55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3DD87CFD" w14:textId="77777777" w:rsidR="009C03D3" w:rsidRPr="005C2B55" w:rsidRDefault="007C44AF" w:rsidP="005C2B55">
          <w:pPr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5C2B55">
            <w:rPr>
              <w:rFonts w:ascii="Arial" w:hAnsi="Arial" w:cs="Arial"/>
              <w:sz w:val="16"/>
              <w:szCs w:val="16"/>
            </w:rPr>
            <w:fldChar w:fldCharType="begin"/>
          </w:r>
          <w:r w:rsidRPr="005C2B55">
            <w:rPr>
              <w:rFonts w:ascii="Arial" w:hAnsi="Arial" w:cs="Arial"/>
              <w:sz w:val="16"/>
              <w:szCs w:val="16"/>
            </w:rPr>
            <w:instrText xml:space="preserve"> INCLUDEPICTURE "http://www.frank-donndorf.de/fileadmin/bizz/_res/Gelbes_Dreieck.jpg" \* MERGEFORMATINET </w:instrText>
          </w:r>
          <w:r w:rsidRPr="005C2B55">
            <w:rPr>
              <w:rFonts w:ascii="Arial" w:hAnsi="Arial" w:cs="Arial"/>
              <w:sz w:val="16"/>
              <w:szCs w:val="16"/>
            </w:rPr>
            <w:fldChar w:fldCharType="separate"/>
          </w:r>
          <w:r w:rsidRPr="005C2B55">
            <w:rPr>
              <w:rFonts w:ascii="Arial" w:hAnsi="Arial" w:cs="Arial"/>
              <w:sz w:val="16"/>
              <w:szCs w:val="16"/>
            </w:rPr>
            <w:pict w14:anchorId="5596CF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1" type="#_x0000_t75" alt="http://www.frank-donndorf.de/fileadmin/bizz/_res/Gelbes_Dreieck.jpg" style="width:8.45pt;height:8.45pt">
                <v:imagedata r:id="rId2" r:href="rId1"/>
              </v:shape>
            </w:pict>
          </w:r>
          <w:r w:rsidRPr="005C2B55">
            <w:rPr>
              <w:rFonts w:ascii="Arial" w:hAnsi="Arial" w:cs="Arial"/>
              <w:sz w:val="16"/>
              <w:szCs w:val="16"/>
            </w:rPr>
            <w:fldChar w:fldCharType="end"/>
          </w:r>
          <w:r w:rsidRPr="005C2B55">
            <w:rPr>
              <w:rFonts w:ascii="Arial" w:hAnsi="Arial" w:cs="Arial"/>
              <w:sz w:val="16"/>
              <w:szCs w:val="16"/>
            </w:rPr>
            <w:t xml:space="preserve"> = Pflichtfeld</w:t>
          </w:r>
        </w:p>
      </w:tc>
      <w:tc>
        <w:tcPr>
          <w:tcW w:w="1621" w:type="dxa"/>
          <w:vAlign w:val="center"/>
        </w:tcPr>
        <w:p w14:paraId="353FCC74" w14:textId="77777777" w:rsidR="009C03D3" w:rsidRPr="00D06848" w:rsidRDefault="006712F9" w:rsidP="005C2B55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6"/>
              <w:szCs w:val="26"/>
            </w:rPr>
            <w:pict w14:anchorId="15A9AFF6">
              <v:shape id="_x0000_i1052" type="#_x0000_t75" style="width:72.7pt;height:72.7pt">
                <v:imagedata r:id="rId3" o:title="VBL_3D_RGB"/>
              </v:shape>
            </w:pict>
          </w:r>
        </w:p>
      </w:tc>
    </w:tr>
  </w:tbl>
  <w:p w14:paraId="0D753770" w14:textId="77777777" w:rsidR="00434240" w:rsidRPr="00DA35CD" w:rsidRDefault="00434240" w:rsidP="009C03D3">
    <w:pPr>
      <w:pStyle w:val="Kopfzeile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832496"/>
    <w:multiLevelType w:val="hybridMultilevel"/>
    <w:tmpl w:val="96CA486A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1">
    <w:nsid w:val="32157BB0"/>
    <w:multiLevelType w:val="multilevel"/>
    <w:tmpl w:val="A8380AB6"/>
    <w:lvl w:ilvl="0">
      <w:start w:val="31"/>
      <w:numFmt w:val="decimal"/>
      <w:lvlText w:val="%1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1">
      <w:start w:val="3"/>
      <w:numFmt w:val="decimalZero"/>
      <w:lvlText w:val="%1.%2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2">
      <w:start w:val="2005"/>
      <w:numFmt w:val="decimal"/>
      <w:lvlText w:val="%1.%2.%3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</w:abstractNum>
  <w:abstractNum w:abstractNumId="2" w15:restartNumberingAfterBreak="1">
    <w:nsid w:val="41366CA4"/>
    <w:multiLevelType w:val="hybridMultilevel"/>
    <w:tmpl w:val="2D6AB85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1">
    <w:nsid w:val="46282B39"/>
    <w:multiLevelType w:val="hybridMultilevel"/>
    <w:tmpl w:val="98824228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54816756">
    <w:abstractNumId w:val="1"/>
  </w:num>
  <w:num w:numId="2" w16cid:durableId="99884053">
    <w:abstractNumId w:val="0"/>
  </w:num>
  <w:num w:numId="3" w16cid:durableId="275138695">
    <w:abstractNumId w:val="3"/>
  </w:num>
  <w:num w:numId="4" w16cid:durableId="574781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3RSzBUpdqKWWEjFDCYbvlFEZJD5lWqKTM44CJLLJoCI1tN+h6bm7SjRdAHdPoH1Ogbhhgahm6HgHB4maYkxTog==" w:salt="nTTRuVaQAYt3oBifjbc17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93A"/>
    <w:rsid w:val="00003041"/>
    <w:rsid w:val="000050CA"/>
    <w:rsid w:val="00014234"/>
    <w:rsid w:val="00043459"/>
    <w:rsid w:val="00080FE5"/>
    <w:rsid w:val="00097D92"/>
    <w:rsid w:val="000B529E"/>
    <w:rsid w:val="000B5E15"/>
    <w:rsid w:val="000C064C"/>
    <w:rsid w:val="000D308B"/>
    <w:rsid w:val="000D7D16"/>
    <w:rsid w:val="000E0DED"/>
    <w:rsid w:val="001048BC"/>
    <w:rsid w:val="001206DB"/>
    <w:rsid w:val="00122384"/>
    <w:rsid w:val="00132C3A"/>
    <w:rsid w:val="00155AF7"/>
    <w:rsid w:val="00194086"/>
    <w:rsid w:val="001C375B"/>
    <w:rsid w:val="001C58D5"/>
    <w:rsid w:val="001D419B"/>
    <w:rsid w:val="002208F0"/>
    <w:rsid w:val="00226232"/>
    <w:rsid w:val="00250B98"/>
    <w:rsid w:val="0025738B"/>
    <w:rsid w:val="0026304C"/>
    <w:rsid w:val="0027289C"/>
    <w:rsid w:val="00292067"/>
    <w:rsid w:val="002C1CE9"/>
    <w:rsid w:val="002C3174"/>
    <w:rsid w:val="002F0C89"/>
    <w:rsid w:val="00315954"/>
    <w:rsid w:val="00351849"/>
    <w:rsid w:val="00366A83"/>
    <w:rsid w:val="0037040E"/>
    <w:rsid w:val="0037516A"/>
    <w:rsid w:val="00377A5D"/>
    <w:rsid w:val="00386F28"/>
    <w:rsid w:val="0039154B"/>
    <w:rsid w:val="00394F59"/>
    <w:rsid w:val="003A7F3B"/>
    <w:rsid w:val="003B56CF"/>
    <w:rsid w:val="003E4BDF"/>
    <w:rsid w:val="00407DEC"/>
    <w:rsid w:val="00413B08"/>
    <w:rsid w:val="00434240"/>
    <w:rsid w:val="004532E7"/>
    <w:rsid w:val="00492C89"/>
    <w:rsid w:val="004A6F30"/>
    <w:rsid w:val="004B2366"/>
    <w:rsid w:val="004C4FA3"/>
    <w:rsid w:val="004C5449"/>
    <w:rsid w:val="0051059B"/>
    <w:rsid w:val="00511078"/>
    <w:rsid w:val="00527E41"/>
    <w:rsid w:val="00545A84"/>
    <w:rsid w:val="005531B7"/>
    <w:rsid w:val="0055742F"/>
    <w:rsid w:val="00567F49"/>
    <w:rsid w:val="005C2B55"/>
    <w:rsid w:val="005C2EBD"/>
    <w:rsid w:val="005C677A"/>
    <w:rsid w:val="005F4420"/>
    <w:rsid w:val="005F6C84"/>
    <w:rsid w:val="00625B72"/>
    <w:rsid w:val="00632E49"/>
    <w:rsid w:val="00642B44"/>
    <w:rsid w:val="00652CB3"/>
    <w:rsid w:val="00661166"/>
    <w:rsid w:val="00667023"/>
    <w:rsid w:val="0066769E"/>
    <w:rsid w:val="006712F9"/>
    <w:rsid w:val="00675812"/>
    <w:rsid w:val="00697627"/>
    <w:rsid w:val="006A6BDD"/>
    <w:rsid w:val="006B7DBC"/>
    <w:rsid w:val="006D425E"/>
    <w:rsid w:val="006D4667"/>
    <w:rsid w:val="006F6801"/>
    <w:rsid w:val="0071421E"/>
    <w:rsid w:val="0075046D"/>
    <w:rsid w:val="0075332E"/>
    <w:rsid w:val="00773A44"/>
    <w:rsid w:val="00782B0D"/>
    <w:rsid w:val="007C44AF"/>
    <w:rsid w:val="007D2995"/>
    <w:rsid w:val="008015C9"/>
    <w:rsid w:val="00813FDB"/>
    <w:rsid w:val="008318CC"/>
    <w:rsid w:val="00857E91"/>
    <w:rsid w:val="008A37FF"/>
    <w:rsid w:val="008C2FBC"/>
    <w:rsid w:val="008D0A50"/>
    <w:rsid w:val="008F34FB"/>
    <w:rsid w:val="00932947"/>
    <w:rsid w:val="0096217F"/>
    <w:rsid w:val="009770FD"/>
    <w:rsid w:val="009966D1"/>
    <w:rsid w:val="009C03D3"/>
    <w:rsid w:val="009F71A1"/>
    <w:rsid w:val="009F78FA"/>
    <w:rsid w:val="00A114E6"/>
    <w:rsid w:val="00A22F2F"/>
    <w:rsid w:val="00A75C3E"/>
    <w:rsid w:val="00AA39B7"/>
    <w:rsid w:val="00AD47A9"/>
    <w:rsid w:val="00AE7864"/>
    <w:rsid w:val="00B0364F"/>
    <w:rsid w:val="00B26606"/>
    <w:rsid w:val="00B27610"/>
    <w:rsid w:val="00B3323C"/>
    <w:rsid w:val="00B44537"/>
    <w:rsid w:val="00B62796"/>
    <w:rsid w:val="00BA3CC5"/>
    <w:rsid w:val="00BA6BF8"/>
    <w:rsid w:val="00BB193A"/>
    <w:rsid w:val="00BC5FB7"/>
    <w:rsid w:val="00BE2868"/>
    <w:rsid w:val="00BE3CAD"/>
    <w:rsid w:val="00BF19CC"/>
    <w:rsid w:val="00BF35C7"/>
    <w:rsid w:val="00C1132D"/>
    <w:rsid w:val="00C314E5"/>
    <w:rsid w:val="00C44AAB"/>
    <w:rsid w:val="00C518D5"/>
    <w:rsid w:val="00C551CD"/>
    <w:rsid w:val="00C8453D"/>
    <w:rsid w:val="00C87FB8"/>
    <w:rsid w:val="00C960B9"/>
    <w:rsid w:val="00C963A1"/>
    <w:rsid w:val="00CC6B84"/>
    <w:rsid w:val="00CF7A1B"/>
    <w:rsid w:val="00D06848"/>
    <w:rsid w:val="00D33A56"/>
    <w:rsid w:val="00D36257"/>
    <w:rsid w:val="00D754F7"/>
    <w:rsid w:val="00D80620"/>
    <w:rsid w:val="00D80B83"/>
    <w:rsid w:val="00D94140"/>
    <w:rsid w:val="00D96DE8"/>
    <w:rsid w:val="00DA35CD"/>
    <w:rsid w:val="00DB6876"/>
    <w:rsid w:val="00DF5D31"/>
    <w:rsid w:val="00E255CA"/>
    <w:rsid w:val="00E316AD"/>
    <w:rsid w:val="00E56AC9"/>
    <w:rsid w:val="00E6642E"/>
    <w:rsid w:val="00E715C7"/>
    <w:rsid w:val="00E738D3"/>
    <w:rsid w:val="00E769CD"/>
    <w:rsid w:val="00E930D8"/>
    <w:rsid w:val="00EB1C48"/>
    <w:rsid w:val="00EE128C"/>
    <w:rsid w:val="00EE6600"/>
    <w:rsid w:val="00F013AE"/>
    <w:rsid w:val="00F07FC6"/>
    <w:rsid w:val="00F1025B"/>
    <w:rsid w:val="00F1228C"/>
    <w:rsid w:val="00F269F6"/>
    <w:rsid w:val="00F30EE2"/>
    <w:rsid w:val="00F36C21"/>
    <w:rsid w:val="00F6625E"/>
    <w:rsid w:val="00FA46F9"/>
    <w:rsid w:val="00FB5C40"/>
    <w:rsid w:val="00FB6924"/>
    <w:rsid w:val="00FD3EEB"/>
    <w:rsid w:val="00FE01B5"/>
    <w:rsid w:val="00FF1CB2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983A6"/>
  <w15:chartTrackingRefBased/>
  <w15:docId w15:val="{925869AB-6ABF-4561-A49B-25CED3D1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260"/>
      </w:tabs>
      <w:spacing w:before="60" w:line="300" w:lineRule="atLeast"/>
      <w:ind w:left="567" w:right="567"/>
      <w:outlineLvl w:val="0"/>
    </w:pPr>
    <w:rPr>
      <w:rFonts w:ascii="Arial" w:hAnsi="Arial"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80"/>
      <w:jc w:val="center"/>
      <w:outlineLvl w:val="2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71421E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0"/>
      </w:tabs>
      <w:spacing w:before="80"/>
    </w:pPr>
    <w:rPr>
      <w:rFonts w:ascii="Arial" w:hAnsi="Arial"/>
      <w:b/>
      <w:position w:val="-4"/>
      <w:sz w:val="20"/>
    </w:rPr>
  </w:style>
  <w:style w:type="paragraph" w:styleId="Textkrper-Zeileneinzug">
    <w:name w:val="Body Text Indent"/>
    <w:basedOn w:val="Standard"/>
    <w:pPr>
      <w:tabs>
        <w:tab w:val="left" w:pos="2260"/>
      </w:tabs>
      <w:spacing w:before="60" w:line="300" w:lineRule="atLeast"/>
      <w:ind w:left="567"/>
    </w:pPr>
    <w:rPr>
      <w:rFonts w:ascii="Helvetica" w:hAnsi="Helvetica"/>
      <w:sz w:val="22"/>
    </w:rPr>
  </w:style>
  <w:style w:type="paragraph" w:styleId="Textkrper-Einzug2">
    <w:name w:val="Body Text Indent 2"/>
    <w:basedOn w:val="Standard"/>
    <w:pPr>
      <w:tabs>
        <w:tab w:val="left" w:pos="2260"/>
      </w:tabs>
      <w:spacing w:before="60" w:line="300" w:lineRule="atLeast"/>
      <w:ind w:left="567"/>
      <w:jc w:val="both"/>
    </w:pPr>
    <w:rPr>
      <w:rFonts w:ascii="Helvetica" w:hAnsi="Helvetica"/>
      <w:sz w:val="22"/>
    </w:rPr>
  </w:style>
  <w:style w:type="paragraph" w:styleId="Blocktext">
    <w:name w:val="Block Text"/>
    <w:basedOn w:val="Standard"/>
    <w:pPr>
      <w:tabs>
        <w:tab w:val="left" w:pos="2260"/>
      </w:tabs>
      <w:spacing w:before="240" w:line="300" w:lineRule="atLeast"/>
      <w:ind w:left="567" w:right="567"/>
    </w:pPr>
    <w:rPr>
      <w:rFonts w:ascii="Arial" w:hAnsi="Arial"/>
      <w:sz w:val="22"/>
    </w:rPr>
  </w:style>
  <w:style w:type="paragraph" w:styleId="Textkrper2">
    <w:name w:val="Body Text 2"/>
    <w:basedOn w:val="Standard"/>
    <w:pPr>
      <w:jc w:val="center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spacing w:before="360"/>
    </w:pPr>
    <w:rPr>
      <w:rFonts w:ascii="Arial" w:hAnsi="Arial"/>
      <w:b/>
    </w:rPr>
  </w:style>
  <w:style w:type="character" w:styleId="Seitenzahl">
    <w:name w:val="page number"/>
    <w:basedOn w:val="Absatz-Standardschriftart"/>
  </w:style>
  <w:style w:type="character" w:styleId="BesuchterHyperlink">
    <w:name w:val="BesuchterHyperlink"/>
    <w:rPr>
      <w:color w:val="800080"/>
      <w:u w:val="single"/>
    </w:rPr>
  </w:style>
  <w:style w:type="paragraph" w:styleId="Textkrper-Einzug3">
    <w:name w:val="Body Text Indent 3"/>
    <w:basedOn w:val="Standard"/>
    <w:pPr>
      <w:ind w:left="284" w:hanging="284"/>
      <w:jc w:val="both"/>
    </w:pPr>
    <w:rPr>
      <w:rFonts w:ascii="Arial" w:hAnsi="Arial"/>
      <w:sz w:val="20"/>
    </w:rPr>
  </w:style>
  <w:style w:type="paragraph" w:customStyle="1" w:styleId="1">
    <w:name w:val="1."/>
    <w:basedOn w:val="Standard"/>
    <w:pPr>
      <w:spacing w:line="480" w:lineRule="atLeast"/>
      <w:ind w:left="567" w:hanging="567"/>
    </w:pPr>
    <w:rPr>
      <w:rFonts w:ascii="Helvetica" w:hAnsi="Helvetica"/>
      <w:i/>
      <w:sz w:val="20"/>
    </w:rPr>
  </w:style>
  <w:style w:type="paragraph" w:customStyle="1" w:styleId="10">
    <w:name w:val="(1)"/>
    <w:basedOn w:val="Standard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AbsatzinBrief">
    <w:name w:val="AbsatzinBrief"/>
    <w:basedOn w:val="Standard"/>
    <w:pPr>
      <w:spacing w:before="120"/>
    </w:pPr>
    <w:rPr>
      <w:rFonts w:ascii="Arial" w:eastAsia="Times" w:hAnsi="Arial"/>
      <w:noProof/>
    </w:rPr>
  </w:style>
  <w:style w:type="paragraph" w:customStyle="1" w:styleId="textanlage">
    <w:name w:val="text anlage"/>
    <w:basedOn w:val="10"/>
    <w:pPr>
      <w:ind w:left="0" w:firstLine="0"/>
    </w:pPr>
    <w:rPr>
      <w:rFonts w:ascii="Times New Roman" w:hAnsi="Times New Roman"/>
    </w:rPr>
  </w:style>
  <w:style w:type="paragraph" w:customStyle="1" w:styleId="1neu">
    <w:name w:val="(1) neu"/>
    <w:basedOn w:val="Standard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styleId="Funotentext">
    <w:name w:val="footnote text"/>
    <w:basedOn w:val="Standard"/>
    <w:semiHidden/>
    <w:rsid w:val="0071421E"/>
    <w:rPr>
      <w:rFonts w:ascii="New York" w:hAnsi="New York"/>
      <w:sz w:val="20"/>
    </w:rPr>
  </w:style>
  <w:style w:type="table" w:styleId="Tabellenraster">
    <w:name w:val="Table Grid"/>
    <w:basedOn w:val="NormaleTabelle"/>
    <w:rsid w:val="0045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01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frank-donndorf.de/fileadmin/bizz/_res/Gelbes_Dreieck.jpg" TargetMode="External"/><Relationship Id="rId18" Type="http://schemas.openxmlformats.org/officeDocument/2006/relationships/image" Target="http://www.frank-donndorf.de/fileadmin/bizz/_res/Gelbes_Dreieck.jpg" TargetMode="External"/><Relationship Id="rId26" Type="http://schemas.openxmlformats.org/officeDocument/2006/relationships/image" Target="http://www.frank-donndorf.de/fileadmin/bizz/_res/Gelbes_Dreieck.jpg" TargetMode="External"/><Relationship Id="rId21" Type="http://schemas.openxmlformats.org/officeDocument/2006/relationships/image" Target="http://www.frank-donndorf.de/fileadmin/bizz/_res/Gelbes_Dreieck.jpg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http://www.frank-donndorf.de/fileadmin/bizz/_res/Gelbes_Dreieck.jpg" TargetMode="External"/><Relationship Id="rId17" Type="http://schemas.openxmlformats.org/officeDocument/2006/relationships/image" Target="http://www.frank-donndorf.de/fileadmin/bizz/_res/Gelbes_Dreieck.jpg" TargetMode="External"/><Relationship Id="rId25" Type="http://schemas.openxmlformats.org/officeDocument/2006/relationships/image" Target="http://www.frank-donndorf.de/fileadmin/bizz/_res/Gelbes_Dreieck.jpg" TargetMode="External"/><Relationship Id="rId33" Type="http://schemas.openxmlformats.org/officeDocument/2006/relationships/image" Target="http://www.frank-donndorf.de/fileadmin/bizz/_res/Gelbes_Dreieck.jpg" TargetMode="External"/><Relationship Id="rId2" Type="http://schemas.openxmlformats.org/officeDocument/2006/relationships/styles" Target="styles.xml"/><Relationship Id="rId16" Type="http://schemas.openxmlformats.org/officeDocument/2006/relationships/image" Target="http://www.frank-donndorf.de/fileadmin/bizz/_res/Gelbes_Dreieck.jpg" TargetMode="External"/><Relationship Id="rId20" Type="http://schemas.openxmlformats.org/officeDocument/2006/relationships/image" Target="http://www.frank-donndorf.de/fileadmin/bizz/_res/Gelbes_Dreieck.jpg" TargetMode="External"/><Relationship Id="rId29" Type="http://schemas.openxmlformats.org/officeDocument/2006/relationships/image" Target="http://www.frank-donndorf.de/fileadmin/bizz/_res/Gelbes_Dreieck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frank-donndorf.de/fileadmin/bizz/_res/Gelbes_Dreieck.jpg" TargetMode="External"/><Relationship Id="rId24" Type="http://schemas.openxmlformats.org/officeDocument/2006/relationships/image" Target="http://www.frank-donndorf.de/fileadmin/bizz/_res/Gelbes_Dreieck.jpg" TargetMode="External"/><Relationship Id="rId32" Type="http://schemas.openxmlformats.org/officeDocument/2006/relationships/image" Target="http://www.frank-donndorf.de/fileadmin/bizz/_res/Gelbes_Dreieck.jpg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www.frank-donndorf.de/fileadmin/bizz/_res/Gelbes_Dreieck.jpg" TargetMode="External"/><Relationship Id="rId23" Type="http://schemas.openxmlformats.org/officeDocument/2006/relationships/image" Target="http://www.frank-donndorf.de/fileadmin/bizz/_res/Gelbes_Dreieck.jpg" TargetMode="External"/><Relationship Id="rId28" Type="http://schemas.openxmlformats.org/officeDocument/2006/relationships/image" Target="http://www.frank-donndorf.de/fileadmin/bizz/_res/Gelbes_Dreieck.jpg" TargetMode="External"/><Relationship Id="rId36" Type="http://schemas.openxmlformats.org/officeDocument/2006/relationships/fontTable" Target="fontTable.xml"/><Relationship Id="rId10" Type="http://schemas.openxmlformats.org/officeDocument/2006/relationships/image" Target="http://www.frank-donndorf.de/fileadmin/bizz/_res/Gelbes_Dreieck.jpg" TargetMode="External"/><Relationship Id="rId19" Type="http://schemas.openxmlformats.org/officeDocument/2006/relationships/image" Target="http://www.frank-donndorf.de/fileadmin/bizz/_res/Gelbes_Dreieck.jpg" TargetMode="External"/><Relationship Id="rId31" Type="http://schemas.openxmlformats.org/officeDocument/2006/relationships/image" Target="http://www.frank-donndorf.de/fileadmin/bizz/_res/Gelbes_Dreieck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frank-donndorf.de/fileadmin/bizz/_res/Gelbes_Dreieck.jpg" TargetMode="External"/><Relationship Id="rId14" Type="http://schemas.openxmlformats.org/officeDocument/2006/relationships/image" Target="http://www.frank-donndorf.de/fileadmin/bizz/_res/Gelbes_Dreieck.jpg" TargetMode="External"/><Relationship Id="rId22" Type="http://schemas.openxmlformats.org/officeDocument/2006/relationships/image" Target="http://www.frank-donndorf.de/fileadmin/bizz/_res/Gelbes_Dreieck.jpg" TargetMode="External"/><Relationship Id="rId27" Type="http://schemas.openxmlformats.org/officeDocument/2006/relationships/image" Target="http://www.frank-donndorf.de/fileadmin/bizz/_res/Gelbes_Dreieck.jpg" TargetMode="External"/><Relationship Id="rId30" Type="http://schemas.openxmlformats.org/officeDocument/2006/relationships/image" Target="http://www.frank-donndorf.de/fileadmin/bizz/_res/Gelbes_Dreieck.jpg" TargetMode="External"/><Relationship Id="rId35" Type="http://schemas.openxmlformats.org/officeDocument/2006/relationships/footer" Target="footer1.xml"/><Relationship Id="rId8" Type="http://schemas.openxmlformats.org/officeDocument/2006/relationships/image" Target="http://www.frank-donndorf.de/fileadmin/bizz/_res/Gelbes_Dreieck.jpg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zenzierung@volleyball-bundesliga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http://www.frank-donndorf.de/fileadmin/bizz/_res/Gelbes_Dreieck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Ligabuero_1:Applications:Microsoft%20Office%20X:Vorlagen:Eigene%20Vorlagen:DVL-Ligab&#252;r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DVL-Ligabüro</Template>
  <TotalTime>0</TotalTime>
  <Pages>1</Pages>
  <Words>756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LA</vt:lpstr>
    </vt:vector>
  </TitlesOfParts>
  <Company/>
  <LinksUpToDate>false</LinksUpToDate>
  <CharactersWithSpaces>5515</CharactersWithSpaces>
  <SharedDoc>false</SharedDoc>
  <HyperlinkBase/>
  <HLinks>
    <vt:vector size="6" baseType="variant">
      <vt:variant>
        <vt:i4>7405593</vt:i4>
      </vt:variant>
      <vt:variant>
        <vt:i4>9</vt:i4>
      </vt:variant>
      <vt:variant>
        <vt:i4>0</vt:i4>
      </vt:variant>
      <vt:variant>
        <vt:i4>5</vt:i4>
      </vt:variant>
      <vt:variant>
        <vt:lpwstr>mailto:lizenzierung@volleyball-bundesliga.de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LA</dc:title>
  <dc:subject/>
  <dc:creator>Anke Frieß</dc:creator>
  <cp:keywords/>
  <cp:lastModifiedBy>Viola Knospe</cp:lastModifiedBy>
  <cp:revision>2</cp:revision>
  <cp:lastPrinted>2010-03-17T16:58:00Z</cp:lastPrinted>
  <dcterms:created xsi:type="dcterms:W3CDTF">2026-04-27T15:28:00Z</dcterms:created>
  <dcterms:modified xsi:type="dcterms:W3CDTF">2026-04-27T15:28:00Z</dcterms:modified>
</cp:coreProperties>
</file>